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717C" w14:textId="2DC0FA4A" w:rsidR="00C84261" w:rsidRPr="00ED15A6" w:rsidRDefault="005D3BE1" w:rsidP="002B2723">
      <w:pPr>
        <w:spacing w:after="0" w:line="240" w:lineRule="auto"/>
        <w:rPr>
          <w:b/>
          <w:sz w:val="20"/>
          <w:szCs w:val="20"/>
        </w:rPr>
      </w:pPr>
      <w:r w:rsidRPr="00ED15A6">
        <w:rPr>
          <w:rFonts w:ascii="Times New Roman" w:eastAsia="Times New Roman" w:hAnsi="Times New Roman" w:cs="Times New Roman"/>
          <w:noProof/>
          <w:color w:val="000000" w:themeColor="text1"/>
          <w:sz w:val="15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2EE85DBE" wp14:editId="495A262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96515" cy="622300"/>
            <wp:effectExtent l="0" t="0" r="0" b="12700"/>
            <wp:wrapSquare wrapText="bothSides"/>
            <wp:docPr id="2" name="Picture 2" descr="Macintosh HD:Users:gottulatm:Desktop:UNK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ottulatm:Desktop:UNK Logo 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98" cy="62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FA7" w:rsidRPr="00ED15A6">
        <w:rPr>
          <w:b/>
          <w:sz w:val="20"/>
          <w:szCs w:val="20"/>
        </w:rPr>
        <w:t>FO</w:t>
      </w:r>
      <w:r w:rsidR="009E4873" w:rsidRPr="00ED15A6">
        <w:rPr>
          <w:b/>
          <w:sz w:val="20"/>
          <w:szCs w:val="20"/>
        </w:rPr>
        <w:t xml:space="preserve">R IMMEDIATE </w:t>
      </w:r>
      <w:r w:rsidR="00513F52" w:rsidRPr="00ED15A6">
        <w:rPr>
          <w:b/>
          <w:sz w:val="20"/>
          <w:szCs w:val="20"/>
        </w:rPr>
        <w:t>RELEASE</w:t>
      </w:r>
    </w:p>
    <w:p w14:paraId="17A2BDFB" w14:textId="218A10F5" w:rsidR="00513F52" w:rsidRPr="00ED15A6" w:rsidRDefault="004279D7" w:rsidP="002B2723">
      <w:pPr>
        <w:spacing w:after="0" w:line="240" w:lineRule="auto"/>
        <w:rPr>
          <w:color w:val="4A66AC" w:themeColor="accent1"/>
          <w:sz w:val="21"/>
          <w:szCs w:val="20"/>
        </w:rPr>
      </w:pPr>
      <w:r>
        <w:rPr>
          <w:sz w:val="20"/>
          <w:szCs w:val="21"/>
        </w:rPr>
        <w:t>Dec. 11</w:t>
      </w:r>
      <w:r w:rsidR="000532FE">
        <w:rPr>
          <w:sz w:val="20"/>
          <w:szCs w:val="21"/>
        </w:rPr>
        <w:t>, 2023</w:t>
      </w:r>
    </w:p>
    <w:p w14:paraId="2C828FB9" w14:textId="77777777" w:rsidR="00513F52" w:rsidRDefault="00513F52" w:rsidP="00C84261">
      <w:pPr>
        <w:spacing w:after="0" w:line="240" w:lineRule="auto"/>
        <w:rPr>
          <w:rFonts w:ascii="Verdana" w:hAnsi="Verdana"/>
          <w:i/>
          <w:color w:val="4A66AC" w:themeColor="accent1"/>
        </w:rPr>
      </w:pPr>
    </w:p>
    <w:p w14:paraId="3F66B02E" w14:textId="77777777" w:rsidR="00AA25D6" w:rsidRDefault="00AA25D6" w:rsidP="00AA25D6">
      <w:pPr>
        <w:spacing w:after="0" w:line="240" w:lineRule="auto"/>
        <w:rPr>
          <w:rFonts w:ascii="Verdana" w:hAnsi="Verdana"/>
          <w:i/>
          <w:color w:val="4A66AC" w:themeColor="accent1"/>
        </w:rPr>
      </w:pPr>
    </w:p>
    <w:p w14:paraId="3B9A09F6" w14:textId="77777777" w:rsidR="005D3BE1" w:rsidRDefault="005D3BE1" w:rsidP="00AA25D6">
      <w:pPr>
        <w:spacing w:after="0" w:line="240" w:lineRule="auto"/>
        <w:rPr>
          <w:b/>
        </w:rPr>
      </w:pPr>
    </w:p>
    <w:p w14:paraId="51F52264" w14:textId="4D555D38" w:rsidR="00AA25D6" w:rsidRPr="00ED15A6" w:rsidRDefault="00657379" w:rsidP="00AA25D6">
      <w:pPr>
        <w:spacing w:after="0" w:line="240" w:lineRule="auto"/>
        <w:rPr>
          <w:rStyle w:val="Hyperlink"/>
          <w:rFonts w:ascii="Calibri" w:hAnsi="Calibri"/>
          <w:sz w:val="20"/>
          <w:szCs w:val="20"/>
        </w:rPr>
      </w:pPr>
      <w:r>
        <w:rPr>
          <w:b/>
          <w:sz w:val="20"/>
          <w:szCs w:val="20"/>
        </w:rPr>
        <w:t>Contact</w:t>
      </w:r>
      <w:r w:rsidR="00AA25D6" w:rsidRPr="00ED15A6">
        <w:rPr>
          <w:b/>
          <w:sz w:val="20"/>
          <w:szCs w:val="20"/>
        </w:rPr>
        <w:t>:</w:t>
      </w:r>
      <w:r w:rsidR="00AA25D6" w:rsidRPr="00ED15A6">
        <w:rPr>
          <w:sz w:val="20"/>
          <w:szCs w:val="20"/>
        </w:rPr>
        <w:t xml:space="preserve"> </w:t>
      </w:r>
      <w:r w:rsidR="00AA25D6" w:rsidRPr="00ED15A6">
        <w:rPr>
          <w:rFonts w:ascii="Calibri" w:hAnsi="Calibri"/>
          <w:sz w:val="20"/>
          <w:szCs w:val="20"/>
        </w:rPr>
        <w:t xml:space="preserve">Todd Gottula, </w:t>
      </w:r>
      <w:r w:rsidR="00246362" w:rsidRPr="00ED15A6">
        <w:rPr>
          <w:rFonts w:ascii="Calibri" w:hAnsi="Calibri"/>
          <w:sz w:val="20"/>
          <w:szCs w:val="20"/>
        </w:rPr>
        <w:t>S</w:t>
      </w:r>
      <w:r w:rsidR="00A02EF4" w:rsidRPr="00ED15A6">
        <w:rPr>
          <w:rFonts w:ascii="Calibri" w:hAnsi="Calibri"/>
          <w:sz w:val="20"/>
          <w:szCs w:val="20"/>
        </w:rPr>
        <w:t>r.</w:t>
      </w:r>
      <w:r w:rsidR="00246362" w:rsidRPr="00ED15A6">
        <w:rPr>
          <w:rFonts w:ascii="Calibri" w:hAnsi="Calibri"/>
          <w:sz w:val="20"/>
          <w:szCs w:val="20"/>
        </w:rPr>
        <w:t xml:space="preserve"> </w:t>
      </w:r>
      <w:r w:rsidR="00696A60" w:rsidRPr="00ED15A6">
        <w:rPr>
          <w:rFonts w:ascii="Calibri" w:hAnsi="Calibri"/>
          <w:sz w:val="20"/>
          <w:szCs w:val="20"/>
        </w:rPr>
        <w:t>Director of Communications</w:t>
      </w:r>
      <w:r w:rsidR="00246362" w:rsidRPr="00ED15A6">
        <w:rPr>
          <w:rFonts w:ascii="Calibri" w:hAnsi="Calibri"/>
          <w:sz w:val="20"/>
          <w:szCs w:val="20"/>
        </w:rPr>
        <w:t xml:space="preserve"> and Marketing</w:t>
      </w:r>
      <w:r w:rsidR="00696A60" w:rsidRPr="00ED15A6">
        <w:rPr>
          <w:rFonts w:ascii="Calibri" w:hAnsi="Calibri"/>
          <w:sz w:val="20"/>
          <w:szCs w:val="20"/>
        </w:rPr>
        <w:t xml:space="preserve">, </w:t>
      </w:r>
      <w:r w:rsidR="00AA25D6" w:rsidRPr="00ED15A6">
        <w:rPr>
          <w:rFonts w:ascii="Calibri" w:hAnsi="Calibri"/>
          <w:sz w:val="20"/>
          <w:szCs w:val="20"/>
        </w:rPr>
        <w:t>308.</w:t>
      </w:r>
      <w:r w:rsidR="00A02EF4" w:rsidRPr="00ED15A6">
        <w:rPr>
          <w:rFonts w:ascii="Calibri" w:hAnsi="Calibri"/>
          <w:sz w:val="20"/>
          <w:szCs w:val="20"/>
        </w:rPr>
        <w:t>293.2602</w:t>
      </w:r>
      <w:r w:rsidR="00AA25D6" w:rsidRPr="00ED15A6">
        <w:rPr>
          <w:rFonts w:ascii="Calibri" w:hAnsi="Calibri"/>
          <w:sz w:val="20"/>
          <w:szCs w:val="20"/>
        </w:rPr>
        <w:t xml:space="preserve">, </w:t>
      </w:r>
      <w:hyperlink r:id="rId13" w:history="1">
        <w:r w:rsidR="00696A60" w:rsidRPr="00ED15A6">
          <w:rPr>
            <w:rStyle w:val="Hyperlink"/>
            <w:rFonts w:ascii="Calibri" w:hAnsi="Calibri"/>
            <w:sz w:val="20"/>
            <w:szCs w:val="20"/>
          </w:rPr>
          <w:t>gottulatm@unk.edu</w:t>
        </w:r>
      </w:hyperlink>
    </w:p>
    <w:p w14:paraId="0848D5F5" w14:textId="77777777" w:rsidR="00397E11" w:rsidRDefault="00397E11" w:rsidP="00F83222">
      <w:pPr>
        <w:spacing w:after="0" w:line="240" w:lineRule="auto"/>
        <w:rPr>
          <w:rStyle w:val="Hyperlink"/>
          <w:rFonts w:ascii="Calibri" w:hAnsi="Calibri"/>
        </w:rPr>
      </w:pPr>
    </w:p>
    <w:p w14:paraId="04DCECBD" w14:textId="0D2B81BD" w:rsidR="00397E11" w:rsidRDefault="00397E11" w:rsidP="216F8427">
      <w:pPr>
        <w:pStyle w:val="NoSpacing"/>
        <w:ind w:firstLine="432"/>
        <w:jc w:val="center"/>
        <w:rPr>
          <w:rFonts w:ascii="Verdana" w:eastAsiaTheme="majorEastAsia" w:hAnsi="Verdana" w:cs="Times New Roman"/>
          <w:b/>
          <w:bCs/>
          <w:sz w:val="44"/>
          <w:szCs w:val="44"/>
          <w:lang w:eastAsia="ja-JP"/>
        </w:rPr>
      </w:pPr>
      <w:r w:rsidRPr="216F8427">
        <w:rPr>
          <w:rFonts w:ascii="Verdana" w:eastAsiaTheme="majorEastAsia" w:hAnsi="Verdana" w:cs="Times New Roman"/>
          <w:b/>
          <w:bCs/>
          <w:sz w:val="44"/>
          <w:szCs w:val="44"/>
          <w:lang w:eastAsia="ja-JP"/>
        </w:rPr>
        <w:t xml:space="preserve">UNK degrees for </w:t>
      </w:r>
      <w:r w:rsidR="004279D7">
        <w:rPr>
          <w:rFonts w:ascii="Verdana" w:eastAsiaTheme="majorEastAsia" w:hAnsi="Verdana" w:cs="Times New Roman"/>
          <w:b/>
          <w:bCs/>
          <w:sz w:val="44"/>
          <w:szCs w:val="44"/>
          <w:lang w:eastAsia="ja-JP"/>
        </w:rPr>
        <w:t>446</w:t>
      </w:r>
      <w:r w:rsidR="4082D608" w:rsidRPr="216F8427">
        <w:rPr>
          <w:rFonts w:ascii="Verdana" w:eastAsiaTheme="majorEastAsia" w:hAnsi="Verdana" w:cs="Times New Roman"/>
          <w:b/>
          <w:bCs/>
          <w:sz w:val="44"/>
          <w:szCs w:val="44"/>
          <w:lang w:eastAsia="ja-JP"/>
        </w:rPr>
        <w:t xml:space="preserve"> </w:t>
      </w:r>
      <w:r w:rsidRPr="216F8427">
        <w:rPr>
          <w:rFonts w:ascii="Verdana" w:eastAsiaTheme="majorEastAsia" w:hAnsi="Verdana" w:cs="Times New Roman"/>
          <w:b/>
          <w:bCs/>
          <w:sz w:val="44"/>
          <w:szCs w:val="44"/>
          <w:lang w:eastAsia="ja-JP"/>
        </w:rPr>
        <w:t>to be conferred</w:t>
      </w:r>
    </w:p>
    <w:p w14:paraId="20029475" w14:textId="02CA9875" w:rsidR="00397E11" w:rsidRPr="00D6604F" w:rsidRDefault="00397E11" w:rsidP="00397E11">
      <w:pPr>
        <w:pStyle w:val="NoSpacing"/>
        <w:ind w:firstLine="432"/>
        <w:jc w:val="center"/>
        <w:rPr>
          <w:rFonts w:ascii="Verdana" w:eastAsiaTheme="majorEastAsia" w:hAnsi="Verdana" w:cs="Times New Roman"/>
          <w:b/>
          <w:sz w:val="44"/>
          <w:szCs w:val="44"/>
          <w:lang w:eastAsia="ja-JP"/>
        </w:rPr>
      </w:pPr>
      <w:r>
        <w:rPr>
          <w:rFonts w:ascii="Verdana" w:eastAsiaTheme="majorEastAsia" w:hAnsi="Verdana" w:cs="Times New Roman"/>
          <w:b/>
          <w:sz w:val="44"/>
          <w:szCs w:val="44"/>
          <w:lang w:eastAsia="ja-JP"/>
        </w:rPr>
        <w:t xml:space="preserve">at </w:t>
      </w:r>
      <w:r w:rsidR="004722E4">
        <w:rPr>
          <w:rFonts w:ascii="Verdana" w:eastAsiaTheme="majorEastAsia" w:hAnsi="Verdana" w:cs="Times New Roman"/>
          <w:b/>
          <w:sz w:val="44"/>
          <w:szCs w:val="44"/>
          <w:lang w:eastAsia="ja-JP"/>
        </w:rPr>
        <w:t>Friday</w:t>
      </w:r>
      <w:r>
        <w:rPr>
          <w:rFonts w:ascii="Verdana" w:eastAsiaTheme="majorEastAsia" w:hAnsi="Verdana" w:cs="Times New Roman"/>
          <w:b/>
          <w:sz w:val="44"/>
          <w:szCs w:val="44"/>
          <w:lang w:eastAsia="ja-JP"/>
        </w:rPr>
        <w:t xml:space="preserve"> </w:t>
      </w:r>
      <w:r w:rsidR="004279D7">
        <w:rPr>
          <w:rFonts w:ascii="Verdana" w:eastAsiaTheme="majorEastAsia" w:hAnsi="Verdana" w:cs="Times New Roman"/>
          <w:b/>
          <w:sz w:val="44"/>
          <w:szCs w:val="44"/>
          <w:lang w:eastAsia="ja-JP"/>
        </w:rPr>
        <w:t>winter</w:t>
      </w:r>
      <w:r w:rsidR="00E42FDE">
        <w:rPr>
          <w:rFonts w:ascii="Verdana" w:eastAsiaTheme="majorEastAsia" w:hAnsi="Verdana" w:cs="Times New Roman"/>
          <w:b/>
          <w:sz w:val="44"/>
          <w:szCs w:val="44"/>
          <w:lang w:eastAsia="ja-JP"/>
        </w:rPr>
        <w:t xml:space="preserve"> </w:t>
      </w:r>
      <w:r>
        <w:rPr>
          <w:rFonts w:ascii="Verdana" w:eastAsiaTheme="majorEastAsia" w:hAnsi="Verdana" w:cs="Times New Roman"/>
          <w:b/>
          <w:sz w:val="44"/>
          <w:szCs w:val="44"/>
          <w:lang w:eastAsia="ja-JP"/>
        </w:rPr>
        <w:t>commencement</w:t>
      </w:r>
    </w:p>
    <w:p w14:paraId="33AF3BFA" w14:textId="10D548B6" w:rsidR="008C0E8F" w:rsidRDefault="00A625E8" w:rsidP="008C0E8F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37B30CF" w14:textId="250FD938" w:rsidR="00397E11" w:rsidRPr="000A7332" w:rsidRDefault="00397E11" w:rsidP="00397E11">
      <w:pPr>
        <w:spacing w:after="0" w:line="240" w:lineRule="auto"/>
        <w:ind w:firstLine="432"/>
        <w:outlineLvl w:val="0"/>
        <w:rPr>
          <w:rFonts w:ascii="Times" w:hAnsi="Times" w:cs="Times New Roman"/>
          <w:sz w:val="20"/>
          <w:szCs w:val="20"/>
        </w:rPr>
      </w:pPr>
      <w:r w:rsidRPr="216F8427">
        <w:rPr>
          <w:rFonts w:ascii="Times" w:hAnsi="Times" w:cs="Times New Roman"/>
          <w:sz w:val="20"/>
          <w:szCs w:val="20"/>
        </w:rPr>
        <w:t xml:space="preserve">KEARNEY – Graduate and undergraduate degrees will be conferred for </w:t>
      </w:r>
      <w:r w:rsidR="004279D7">
        <w:rPr>
          <w:rFonts w:ascii="Times" w:hAnsi="Times" w:cs="Times New Roman"/>
          <w:sz w:val="20"/>
          <w:szCs w:val="20"/>
        </w:rPr>
        <w:t>446 winter</w:t>
      </w:r>
      <w:r w:rsidR="000532FE" w:rsidRPr="216F8427">
        <w:rPr>
          <w:rFonts w:ascii="Times" w:hAnsi="Times" w:cs="Times New Roman"/>
          <w:sz w:val="20"/>
          <w:szCs w:val="20"/>
        </w:rPr>
        <w:t xml:space="preserve"> g</w:t>
      </w:r>
      <w:r w:rsidRPr="216F8427">
        <w:rPr>
          <w:rFonts w:ascii="Times" w:hAnsi="Times" w:cs="Times New Roman"/>
          <w:sz w:val="20"/>
          <w:szCs w:val="20"/>
        </w:rPr>
        <w:t xml:space="preserve">raduates at University of Nebraska at Kearney commencement exercises </w:t>
      </w:r>
      <w:r w:rsidR="00ED15A6" w:rsidRPr="216F8427">
        <w:rPr>
          <w:rFonts w:ascii="Times" w:hAnsi="Times" w:cs="Times New Roman"/>
          <w:sz w:val="20"/>
          <w:szCs w:val="20"/>
        </w:rPr>
        <w:t xml:space="preserve">10 a.m. </w:t>
      </w:r>
      <w:r w:rsidR="00014409">
        <w:rPr>
          <w:rFonts w:ascii="Times" w:hAnsi="Times" w:cs="Times New Roman"/>
          <w:sz w:val="20"/>
          <w:szCs w:val="20"/>
        </w:rPr>
        <w:t>Friday (</w:t>
      </w:r>
      <w:r w:rsidR="004279D7">
        <w:rPr>
          <w:rFonts w:ascii="Times" w:hAnsi="Times" w:cs="Times New Roman"/>
          <w:sz w:val="20"/>
          <w:szCs w:val="20"/>
        </w:rPr>
        <w:t>Dec. 15</w:t>
      </w:r>
      <w:r w:rsidR="00014409">
        <w:rPr>
          <w:rFonts w:ascii="Times" w:hAnsi="Times" w:cs="Times New Roman"/>
          <w:sz w:val="20"/>
          <w:szCs w:val="20"/>
        </w:rPr>
        <w:t>)</w:t>
      </w:r>
      <w:r w:rsidR="00424010" w:rsidRPr="216F8427">
        <w:rPr>
          <w:rFonts w:ascii="Times" w:hAnsi="Times" w:cs="Times New Roman"/>
          <w:sz w:val="20"/>
          <w:szCs w:val="20"/>
        </w:rPr>
        <w:t xml:space="preserve"> </w:t>
      </w:r>
      <w:r w:rsidRPr="216F8427">
        <w:rPr>
          <w:rFonts w:ascii="Times" w:hAnsi="Times" w:cs="Times New Roman"/>
          <w:sz w:val="20"/>
          <w:szCs w:val="20"/>
        </w:rPr>
        <w:t>at UNK’s Health and Sports Center.</w:t>
      </w:r>
    </w:p>
    <w:p w14:paraId="15E8C1DE" w14:textId="77777777" w:rsidR="00397E11" w:rsidRPr="000A7332" w:rsidRDefault="00397E11" w:rsidP="00397E11">
      <w:pPr>
        <w:spacing w:after="0" w:line="240" w:lineRule="auto"/>
        <w:ind w:firstLine="432"/>
        <w:outlineLvl w:val="0"/>
        <w:rPr>
          <w:rFonts w:ascii="Times" w:hAnsi="Times" w:cs="Times New Roman"/>
          <w:sz w:val="20"/>
          <w:szCs w:val="20"/>
        </w:rPr>
      </w:pPr>
      <w:r w:rsidRPr="000A7332">
        <w:rPr>
          <w:rFonts w:ascii="Times" w:hAnsi="Times" w:cs="Times New Roman"/>
          <w:sz w:val="20"/>
          <w:szCs w:val="20"/>
        </w:rPr>
        <w:t xml:space="preserve">Candidates for degrees are listed below in three groups: graduates from Nebraska, graduates from across the United States and international graduates. </w:t>
      </w:r>
    </w:p>
    <w:p w14:paraId="1D6219C6" w14:textId="77777777" w:rsidR="00397E11" w:rsidRPr="000A7332" w:rsidRDefault="00397E11" w:rsidP="00397E11">
      <w:pPr>
        <w:spacing w:after="0" w:line="240" w:lineRule="auto"/>
        <w:ind w:firstLine="432"/>
        <w:outlineLvl w:val="0"/>
        <w:rPr>
          <w:rFonts w:ascii="Times" w:hAnsi="Times" w:cs="Times New Roman"/>
          <w:sz w:val="20"/>
          <w:szCs w:val="20"/>
        </w:rPr>
      </w:pPr>
      <w:r w:rsidRPr="000A7332">
        <w:rPr>
          <w:rFonts w:ascii="Times" w:hAnsi="Times" w:cs="Times New Roman"/>
          <w:sz w:val="20"/>
          <w:szCs w:val="20"/>
        </w:rPr>
        <w:t>Students graduating with honors have the honors noted after their names. Honors, along with grade-point averages necessary to earn those honors, include: summa cum laude, 3.90-4.00; magna cum laude, 3.80-3.89; cum laude, 3.70-3.79; and honorable mention, 3.50-3.69.</w:t>
      </w:r>
    </w:p>
    <w:p w14:paraId="57837647" w14:textId="77777777" w:rsidR="00397E11" w:rsidRPr="000A7332" w:rsidRDefault="00397E11" w:rsidP="00397E11">
      <w:pPr>
        <w:spacing w:after="0" w:line="240" w:lineRule="auto"/>
        <w:ind w:firstLine="432"/>
        <w:outlineLvl w:val="0"/>
        <w:rPr>
          <w:rFonts w:ascii="Times" w:hAnsi="Times" w:cs="Times New Roman"/>
          <w:sz w:val="20"/>
          <w:szCs w:val="20"/>
        </w:rPr>
      </w:pPr>
    </w:p>
    <w:p w14:paraId="695D6838" w14:textId="77777777" w:rsidR="00397E11" w:rsidRPr="007072D7" w:rsidRDefault="00397E11" w:rsidP="00397E11">
      <w:pPr>
        <w:spacing w:after="0" w:line="240" w:lineRule="auto"/>
        <w:ind w:firstLine="432"/>
        <w:outlineLvl w:val="0"/>
        <w:rPr>
          <w:rFonts w:ascii="Calibri" w:hAnsi="Calibri" w:cs="Calibri"/>
          <w:b/>
          <w:bCs/>
          <w:sz w:val="20"/>
          <w:szCs w:val="20"/>
        </w:rPr>
      </w:pPr>
      <w:r w:rsidRPr="007072D7">
        <w:rPr>
          <w:rFonts w:ascii="Calibri" w:hAnsi="Calibri" w:cs="Calibri"/>
          <w:b/>
          <w:bCs/>
          <w:sz w:val="20"/>
          <w:szCs w:val="20"/>
        </w:rPr>
        <w:t>Undergraduate Degrees</w:t>
      </w:r>
      <w:r w:rsidRPr="007072D7">
        <w:rPr>
          <w:rFonts w:ascii="Calibri" w:hAnsi="Calibri" w:cs="Calibri"/>
          <w:b/>
          <w:bCs/>
          <w:sz w:val="20"/>
          <w:szCs w:val="20"/>
        </w:rPr>
        <w:tab/>
      </w:r>
      <w:r w:rsidRPr="007072D7">
        <w:rPr>
          <w:rFonts w:ascii="Calibri" w:hAnsi="Calibri" w:cs="Calibri"/>
          <w:b/>
          <w:bCs/>
          <w:sz w:val="20"/>
          <w:szCs w:val="20"/>
        </w:rPr>
        <w:tab/>
      </w:r>
      <w:r w:rsidRPr="007072D7">
        <w:rPr>
          <w:rFonts w:ascii="Calibri" w:hAnsi="Calibri" w:cs="Calibri"/>
          <w:b/>
          <w:bCs/>
          <w:sz w:val="20"/>
          <w:szCs w:val="20"/>
        </w:rPr>
        <w:tab/>
      </w:r>
    </w:p>
    <w:p w14:paraId="3F7411CC" w14:textId="77777777" w:rsidR="00397E11" w:rsidRPr="007072D7" w:rsidRDefault="00397E11" w:rsidP="00397E11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  <w:r w:rsidRPr="007072D7">
        <w:rPr>
          <w:rFonts w:ascii="Calibri" w:hAnsi="Calibri" w:cs="Calibri"/>
          <w:sz w:val="20"/>
          <w:szCs w:val="20"/>
        </w:rPr>
        <w:t>BA – Bachelor of Arts</w:t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</w:p>
    <w:p w14:paraId="62DB96B3" w14:textId="24AA1013" w:rsidR="00397E11" w:rsidRPr="007072D7" w:rsidRDefault="00397E11" w:rsidP="00397E11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  <w:r w:rsidRPr="007072D7">
        <w:rPr>
          <w:rFonts w:ascii="Calibri" w:hAnsi="Calibri" w:cs="Calibri"/>
          <w:sz w:val="20"/>
          <w:szCs w:val="20"/>
        </w:rPr>
        <w:t>BAE</w:t>
      </w:r>
      <w:r w:rsidR="00881030" w:rsidRPr="007072D7">
        <w:rPr>
          <w:rFonts w:ascii="Calibri" w:hAnsi="Calibri" w:cs="Calibri"/>
          <w:sz w:val="20"/>
          <w:szCs w:val="20"/>
        </w:rPr>
        <w:t>D</w:t>
      </w:r>
      <w:r w:rsidRPr="007072D7">
        <w:rPr>
          <w:rFonts w:ascii="Calibri" w:hAnsi="Calibri" w:cs="Calibri"/>
          <w:sz w:val="20"/>
          <w:szCs w:val="20"/>
        </w:rPr>
        <w:t xml:space="preserve"> – Bachelor of Arts in Education</w:t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</w:p>
    <w:p w14:paraId="1D3137D5" w14:textId="77777777" w:rsidR="00397E11" w:rsidRPr="007072D7" w:rsidRDefault="00397E11" w:rsidP="00397E11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  <w:r w:rsidRPr="007072D7">
        <w:rPr>
          <w:rFonts w:ascii="Calibri" w:hAnsi="Calibri" w:cs="Calibri"/>
          <w:sz w:val="20"/>
          <w:szCs w:val="20"/>
        </w:rPr>
        <w:t>BS – Bachelor of Science</w:t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</w:p>
    <w:p w14:paraId="0437A1F3" w14:textId="03F04750" w:rsidR="00397E11" w:rsidRPr="007072D7" w:rsidRDefault="00397E11" w:rsidP="00397E11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  <w:r w:rsidRPr="007072D7">
        <w:rPr>
          <w:rFonts w:ascii="Calibri" w:hAnsi="Calibri" w:cs="Calibri"/>
          <w:sz w:val="20"/>
          <w:szCs w:val="20"/>
        </w:rPr>
        <w:t>BSE</w:t>
      </w:r>
      <w:r w:rsidR="5FEBA999" w:rsidRPr="007072D7">
        <w:rPr>
          <w:rFonts w:ascii="Calibri" w:hAnsi="Calibri" w:cs="Calibri"/>
          <w:sz w:val="20"/>
          <w:szCs w:val="20"/>
        </w:rPr>
        <w:t>D</w:t>
      </w:r>
      <w:r w:rsidRPr="007072D7">
        <w:rPr>
          <w:rFonts w:ascii="Calibri" w:hAnsi="Calibri" w:cs="Calibri"/>
          <w:sz w:val="20"/>
          <w:szCs w:val="20"/>
        </w:rPr>
        <w:t xml:space="preserve"> – Bachelor of Science in Education</w:t>
      </w:r>
      <w:r w:rsidRPr="007072D7">
        <w:rPr>
          <w:rFonts w:ascii="Calibri" w:hAnsi="Calibri" w:cs="Calibri"/>
          <w:sz w:val="24"/>
          <w:szCs w:val="24"/>
        </w:rPr>
        <w:tab/>
      </w:r>
      <w:r w:rsidRPr="007072D7">
        <w:rPr>
          <w:rFonts w:ascii="Calibri" w:hAnsi="Calibri" w:cs="Calibri"/>
          <w:sz w:val="24"/>
          <w:szCs w:val="24"/>
        </w:rPr>
        <w:tab/>
      </w:r>
      <w:r w:rsidRPr="007072D7">
        <w:rPr>
          <w:rFonts w:ascii="Calibri" w:hAnsi="Calibri" w:cs="Calibri"/>
          <w:sz w:val="24"/>
          <w:szCs w:val="24"/>
        </w:rPr>
        <w:tab/>
      </w:r>
    </w:p>
    <w:p w14:paraId="654CAA43" w14:textId="77777777" w:rsidR="00397E11" w:rsidRPr="007072D7" w:rsidRDefault="00397E11" w:rsidP="00397E11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  <w:r w:rsidRPr="007072D7">
        <w:rPr>
          <w:rFonts w:ascii="Calibri" w:hAnsi="Calibri" w:cs="Calibri"/>
          <w:sz w:val="20"/>
          <w:szCs w:val="20"/>
        </w:rPr>
        <w:t>BFA – Bachelor of Fine Arts</w:t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</w:p>
    <w:p w14:paraId="492CB504" w14:textId="77777777" w:rsidR="00397E11" w:rsidRPr="007072D7" w:rsidRDefault="00397E11" w:rsidP="00397E11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  <w:r w:rsidRPr="007072D7">
        <w:rPr>
          <w:rFonts w:ascii="Calibri" w:hAnsi="Calibri" w:cs="Calibri"/>
          <w:sz w:val="20"/>
          <w:szCs w:val="20"/>
        </w:rPr>
        <w:t>BGS – Bachelor of General Studies</w:t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</w:p>
    <w:p w14:paraId="53292AC7" w14:textId="77777777" w:rsidR="00397E11" w:rsidRPr="007072D7" w:rsidRDefault="00397E11" w:rsidP="00397E11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  <w:r w:rsidRPr="007072D7">
        <w:rPr>
          <w:rFonts w:ascii="Calibri" w:hAnsi="Calibri" w:cs="Calibri"/>
          <w:sz w:val="20"/>
          <w:szCs w:val="20"/>
        </w:rPr>
        <w:t>BM – Bachelor of Music</w:t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</w:p>
    <w:p w14:paraId="6D5AE357" w14:textId="77777777" w:rsidR="00397E11" w:rsidRPr="007072D7" w:rsidRDefault="00397E11" w:rsidP="00397E11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</w:p>
    <w:p w14:paraId="52D072A5" w14:textId="77777777" w:rsidR="00397E11" w:rsidRPr="007072D7" w:rsidRDefault="00397E11" w:rsidP="00397E11">
      <w:pPr>
        <w:spacing w:after="0" w:line="240" w:lineRule="auto"/>
        <w:ind w:firstLine="432"/>
        <w:outlineLvl w:val="0"/>
        <w:rPr>
          <w:rFonts w:ascii="Calibri" w:hAnsi="Calibri" w:cs="Calibri"/>
          <w:b/>
          <w:bCs/>
          <w:sz w:val="20"/>
          <w:szCs w:val="20"/>
        </w:rPr>
      </w:pPr>
      <w:r w:rsidRPr="007072D7">
        <w:rPr>
          <w:rFonts w:ascii="Calibri" w:hAnsi="Calibri" w:cs="Calibri"/>
          <w:b/>
          <w:bCs/>
          <w:sz w:val="20"/>
          <w:szCs w:val="20"/>
        </w:rPr>
        <w:t>Graduate Degrees</w:t>
      </w:r>
      <w:r w:rsidRPr="007072D7">
        <w:rPr>
          <w:rFonts w:ascii="Calibri" w:hAnsi="Calibri" w:cs="Calibri"/>
          <w:b/>
          <w:bCs/>
          <w:sz w:val="20"/>
          <w:szCs w:val="20"/>
        </w:rPr>
        <w:tab/>
      </w:r>
      <w:r w:rsidRPr="007072D7">
        <w:rPr>
          <w:rFonts w:ascii="Calibri" w:hAnsi="Calibri" w:cs="Calibri"/>
          <w:b/>
          <w:bCs/>
          <w:sz w:val="20"/>
          <w:szCs w:val="20"/>
        </w:rPr>
        <w:tab/>
      </w:r>
    </w:p>
    <w:p w14:paraId="21CB0F77" w14:textId="77777777" w:rsidR="00397E11" w:rsidRPr="007072D7" w:rsidRDefault="00397E11" w:rsidP="00397E11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  <w:r w:rsidRPr="007072D7">
        <w:rPr>
          <w:rFonts w:ascii="Calibri" w:hAnsi="Calibri" w:cs="Calibri"/>
          <w:sz w:val="20"/>
          <w:szCs w:val="20"/>
        </w:rPr>
        <w:t>EDS – Education Specialist</w:t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</w:p>
    <w:p w14:paraId="061D14D0" w14:textId="77777777" w:rsidR="00397E11" w:rsidRPr="007072D7" w:rsidRDefault="00397E11" w:rsidP="00397E11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  <w:r w:rsidRPr="007072D7">
        <w:rPr>
          <w:rFonts w:ascii="Calibri" w:hAnsi="Calibri" w:cs="Calibri"/>
          <w:sz w:val="20"/>
          <w:szCs w:val="20"/>
        </w:rPr>
        <w:t>MA – Master of Arts</w:t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</w:p>
    <w:p w14:paraId="57615EF7" w14:textId="77777777" w:rsidR="004279D7" w:rsidRDefault="00397E11" w:rsidP="00397E11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  <w:r w:rsidRPr="007072D7">
        <w:rPr>
          <w:rFonts w:ascii="Calibri" w:hAnsi="Calibri" w:cs="Calibri"/>
          <w:sz w:val="20"/>
          <w:szCs w:val="20"/>
        </w:rPr>
        <w:t>MAE – Master of Arts in Education</w:t>
      </w:r>
    </w:p>
    <w:p w14:paraId="24B4151B" w14:textId="5960B098" w:rsidR="00397E11" w:rsidRPr="007072D7" w:rsidRDefault="004279D7" w:rsidP="004279D7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MBA – Master of Business Administration</w:t>
      </w:r>
      <w:r w:rsidR="00397E11" w:rsidRPr="007072D7">
        <w:rPr>
          <w:rFonts w:ascii="Calibri" w:hAnsi="Calibri" w:cs="Calibri"/>
          <w:sz w:val="20"/>
          <w:szCs w:val="20"/>
        </w:rPr>
        <w:tab/>
      </w:r>
      <w:r w:rsidR="00397E11" w:rsidRPr="007072D7">
        <w:rPr>
          <w:rFonts w:ascii="Calibri" w:hAnsi="Calibri" w:cs="Calibri"/>
          <w:sz w:val="20"/>
          <w:szCs w:val="20"/>
        </w:rPr>
        <w:tab/>
      </w:r>
      <w:r w:rsidR="00397E11" w:rsidRPr="007072D7">
        <w:rPr>
          <w:rFonts w:ascii="Calibri" w:hAnsi="Calibri" w:cs="Calibri"/>
          <w:sz w:val="20"/>
          <w:szCs w:val="20"/>
        </w:rPr>
        <w:tab/>
      </w:r>
    </w:p>
    <w:p w14:paraId="2B9A605C" w14:textId="77777777" w:rsidR="00397E11" w:rsidRPr="007072D7" w:rsidRDefault="00397E11" w:rsidP="00397E11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  <w:r w:rsidRPr="007072D7">
        <w:rPr>
          <w:rFonts w:ascii="Calibri" w:hAnsi="Calibri" w:cs="Calibri"/>
          <w:sz w:val="20"/>
          <w:szCs w:val="20"/>
        </w:rPr>
        <w:t>MS – Master of Science</w:t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</w:p>
    <w:p w14:paraId="5C6F8210" w14:textId="77777777" w:rsidR="00397E11" w:rsidRPr="007072D7" w:rsidRDefault="00397E11" w:rsidP="00397E11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  <w:r w:rsidRPr="007072D7">
        <w:rPr>
          <w:rFonts w:ascii="Calibri" w:hAnsi="Calibri" w:cs="Calibri"/>
          <w:sz w:val="20"/>
          <w:szCs w:val="20"/>
        </w:rPr>
        <w:t>MSE – Master of Science in Education</w:t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  <w:r w:rsidRPr="007072D7">
        <w:rPr>
          <w:rFonts w:ascii="Calibri" w:hAnsi="Calibri" w:cs="Calibri"/>
          <w:sz w:val="20"/>
          <w:szCs w:val="20"/>
        </w:rPr>
        <w:tab/>
      </w:r>
    </w:p>
    <w:p w14:paraId="4B9939C2" w14:textId="77777777" w:rsidR="004C2442" w:rsidRPr="007072D7" w:rsidRDefault="004C2442" w:rsidP="004C2442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  <w:r w:rsidRPr="007072D7">
        <w:rPr>
          <w:rFonts w:ascii="Calibri" w:hAnsi="Calibri" w:cs="Calibri"/>
          <w:sz w:val="20"/>
          <w:szCs w:val="20"/>
        </w:rPr>
        <w:t>MATR – Master of Athletic Training</w:t>
      </w:r>
    </w:p>
    <w:p w14:paraId="6B68F7A7" w14:textId="77777777" w:rsidR="00014409" w:rsidRDefault="00014409" w:rsidP="007072D7">
      <w:pPr>
        <w:spacing w:after="0" w:line="240" w:lineRule="auto"/>
        <w:ind w:firstLine="432"/>
        <w:outlineLvl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0"/>
        <w:gridCol w:w="700"/>
        <w:gridCol w:w="1340"/>
        <w:gridCol w:w="2980"/>
        <w:gridCol w:w="880"/>
        <w:gridCol w:w="3040"/>
        <w:gridCol w:w="2800"/>
        <w:gridCol w:w="1760"/>
      </w:tblGrid>
      <w:tr w:rsidR="00093FB9" w14:paraId="639BE95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A6EE6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B976F4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B95BA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COUNTRY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A11958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FA2D9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DEGREE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57A169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MAJOR 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7C142B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MAJOR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C2A737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HONORS</w:t>
            </w:r>
          </w:p>
        </w:tc>
      </w:tr>
      <w:tr w:rsidR="00093FB9" w14:paraId="53CD158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F54151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Albion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7B9BC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B7B3D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1E8E2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Jonathan Randall Merten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E3E13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E7B9D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Construction Management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76488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6D350B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16AA985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DC00F6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Alliance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C1C76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AF080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7879B3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Thalia Anne Gonzalez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8597A0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BABF0B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E3E1B2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FA3B6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5199101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9A2547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38E0D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BABA5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303BA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Lucille Lou Dietz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10E20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609EE0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5FDBC2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22787F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F123AC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80AFCA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88B52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3E076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524D31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Maria Evonnalena Klingelhoefer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0C2AD0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7760FE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Advertising - Public Relations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74C3FA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3318D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2FCD67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9663C2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21ED69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41A8B8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967E1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Payton John Schake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137914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BCE627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Counseling Second 7-12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7A500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00B0C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5CE67F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8BB72C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Anselmo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A304D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A0CEF3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D4107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Mattie Jane Bumgarner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2D1B3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1F13B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E774B1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Interscholastic Coaching 7-12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18992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19E2A2F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A78829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Ansley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C36DCB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FBDDD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1DEB83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Kelsey Smith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84F1F5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E72B11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0FF85D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5BE201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725403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691F0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Arapahoe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7C6853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5F0DA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40AC6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Cooper Joel Schutz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C7D76D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444F7A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Agribusiness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4DDFB4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2FD369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32D4469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B1D38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Arnold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B04BB6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F9666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7F21D5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Michelle Stienike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E5C50C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69472C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Counseling Elem PK-8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8053A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BAACF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7308C7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4A5A2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Arthur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147466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664002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565ECB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Edwin Olivas Trejo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2373C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C28B0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0015F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FC36C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BCBB0D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C8AB03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F96095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9F20C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5C906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Kelli René Allington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BFA82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45E2E0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C18DC2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0C25F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B203D3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04C55F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Ashton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B89C19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ED56D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CCF88A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Kaci Cheyann Kuszak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0B957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16E74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56B46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F6A468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49C409C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ED8A20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Atkinson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7CD7C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11AFD8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37C91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Kelsi Jo Williams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CF673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5B1709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33A209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801D7E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33B3F4E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0B85A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Aurora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B76E11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AA4F6B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59A5A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Nicolas J. Irons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D7C55D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5F62C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 7-12 Subject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0073CE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0B891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0D334D0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9C762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Aurora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114795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97F373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07575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Kennedy Krejdl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52583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B39517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and PE PK-12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0F77B3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K-12 Field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13DDC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18973DB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41E30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Aurora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52BF2A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208367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01DAE7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Celeste Elisabeth Mildenstein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DBA2EF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AA9AF7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ABD8F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53E78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028BB0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D28280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Aurora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8940F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32A1AD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1539BE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Halle Ann Nachtigal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F905D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050C89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62B7B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D23596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7EE5EBB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59AC3E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Axtell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D59FA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FE4ABE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2A3726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Tyler Lee Underwood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36941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7F047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8059ED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AAB0B8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865750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590DC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Axtell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1584E1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3B8021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5345E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Harper Leigh Wells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50EDF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6ABF54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DED03F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 Level 5-9 Subject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8BE52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4F1BCA6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74868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Beatrice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FEAAF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96B532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56149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Michaela Lynn Davis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042CB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D88A54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Exercise Science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E38D3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517DA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88ADAB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830710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Beatrice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56D59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F0158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1B596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Matilda Mae Saunders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E5349B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C3F80D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B3E9B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BCD92F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F63B29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1F5ED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Beatrice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2AE08F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99A79A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63A7DB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Zander Lee Wells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CF5EB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15AC67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Sciences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27D4E8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C395A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53F0CD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EC7795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Beaver Crossing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587C04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3E80E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892721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Ann Marie Collingham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52FD93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7ABD17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Clinical Mental Health Counsel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58EAF1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DDF29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F68645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EDC669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Bellevue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858FB4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8AC009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99FBD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Dylan Skyelar Andres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036DC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3C8431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4C325F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D9385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2FC5EE9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2DE2D6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Bellevue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080B37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472B1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F1FCF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Ashley Ericksen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26A10F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A1A9F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A6C09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DC3133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69D628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75EF2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Bellevue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07B4B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51ACE8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072F2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Ashley Ann Handzlik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4DE6A0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39679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Reading PK-12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EAD6C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E2AAF8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C66AD6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ED9B89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Bellevue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18C94F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93B7C1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A14F06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Preston James Welch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056612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CDACE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12050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FB9225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2C33DB9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A1848A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Bennington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0A7F3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63659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E0563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Amanda Lynn Carlsen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FC93D5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643FF8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9AE1F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7FD51B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A04DAC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C7C76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Bennington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DE6070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CA8D4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3EAA34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Keegan T. McGill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B87C04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1E82E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34F7BA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B4826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FB96A5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74A55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Bertrand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9B602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686BD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A2944A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Kaylee Lynn Andersen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C3BFB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41F1F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Psychology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910CF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4E7E7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4C49C4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731F72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Bertrand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2E47C8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28AE2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528A1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Abigail Taylor Brown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2BD4B8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307CC7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D3AE6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7B0CD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A1D3DA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5ABD1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B86162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20BC0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7D4EC8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Katie Marie Gartner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E81C28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31112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0FB02F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8AD442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612813E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ED2F8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Blue Hill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E888FC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800713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4039C4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Kylie Stoner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990099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5CCDA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EF9324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90A09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514CDE4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98FA7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Brady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71346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98D98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82DB51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Madison Paige Barner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C8921A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3DCC5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792BF4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K-12 Field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3C114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7C29E19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CF73DC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Brady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408DC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2F8188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2D14F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Kate Lovitt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2EA83E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9D215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B7D493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06DB79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1A307F2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DBF68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Bridgeport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30DFF9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B1316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64794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Bethia Gwen Hamilton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30FEA9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4A68BC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44E0A1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0E708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32630BB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18BFE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Broken Bow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2B6DD9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C5FA50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C4BAA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Delani Sue Haines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DCE87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72B73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Sciences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8F897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3DA22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582D9B8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CC61F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Broken Bow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7BC537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EDB438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CBAE5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James T. Jensen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8FA3D4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30D323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C4B6F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50411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A2574B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8B57B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Burwell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558E3B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E25C0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967E4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Baden John Copsey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1AFFB6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74C8C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Psychology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EC1EA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0431F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1533AF7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9FC8A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Cambridge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84B8C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562574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8BBBA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Tara Nicole Gross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4DC79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93F76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2B41B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290B9C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459F875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ADEF3C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Cambridge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63AA5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2E6775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E7D11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Cali Gunderson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F25C2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6AA8A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7-12 Subject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79871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E53F30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38A9F47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4191EF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Cambridge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2C54F8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687F20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85D2BD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Peyton Allen Luedders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968D3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58190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Political 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68A651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Law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655123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3B68B32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B157E7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Cedar Bluffs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2A226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1A8F34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98894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Trenton Scott Kirchmann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7C6F8A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73F13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Principalship 7-12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9D0DC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CB94A6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71C61A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AAEAA0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Central City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9BE93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F27F3B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ABD44F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Kiley Kaye Bamesberger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A0A917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27B59B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Long Term Care Management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12ED4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C904E6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D3AB91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6DBA2F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Central City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3074F9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A8461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39258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Gabrielle Lynn Monica Saltzgaber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051080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FAD36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3195D0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F12BF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381725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0DC77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Clearwater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4EF031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05697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4F8EC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Kelsie Maria Waller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CA23D2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712087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9DAC51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8C9099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F75141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80D66C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Columbus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52D9A7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18BB8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841181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Jessica Alswager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445D73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65F11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82C93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12C66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62F0C1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991BF6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Columbus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769B47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D3CA9A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B4501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Emma Grace Benck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14AD3D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EADDDC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F232DF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K-6 Subject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3A6EF1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345B92D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5EF93D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Columbus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3067B0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AAA03D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7635D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Brittany M. Blaser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A03E9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3144C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CD0EB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5D8AC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CDD8E8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81DE3C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Columbus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DB82BA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D7052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911641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Tessa G. Bridger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B3A32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2AB938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K-6 Subject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B473E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741A82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FF64C1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AB0C1A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Columbus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A01245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8DCEC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E73BAA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Michaela Jordynn Jones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8CD3D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4B9D8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8BA8E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8076D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53B6AE1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6D12E0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Columbus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1DE795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EE2A39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7AA20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 Kasson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4AD05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CCADB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D549B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1CF95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BCF0F1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242574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Columbus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61B9A0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BF1112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A2CD73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Sara Jean Kruse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54A54F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FA97F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484F6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BE8C4B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272A25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18306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Columbus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A9E37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2CC5D0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51A489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Gracie Ellen Luebbe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C606BC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A147D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English 7-12 Subject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F14E72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FF5596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1892DE7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2CB0E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Columbus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2F5E44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E43993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258AA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Kaitlynn Sophia Meyer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E7F44A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379956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English 7-12 Subject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A658F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Mathematics 6-12 Field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53BF78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63EF47E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56D43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Columbus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BC4C37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68BD79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DDAA58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Fayth Elynn Wayman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80C240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4CFC6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Reading PK-12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20152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7D4A5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A0CDFD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DA7111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Columbus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D4839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6E5581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770E7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Lauryn Weldon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179C34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745FF0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35536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71635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D24BFA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AF4AA0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Cozad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72C98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4DBAB2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A4291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Grace Marie Cargill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6DD3E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0BE00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42169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0E85C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E6E595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5D84D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Cozad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61FCC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CF9270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D5A434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Elizabeth D. Gibbens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AD2F20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99CA3A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Clinical Mental Health Counsel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940249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CC7F77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89B404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A6549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Craig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AB8DB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0DB954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2F9C8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Payton Carolynn Uhing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38D30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A7C88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Psychology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68F81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A617A3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0E815C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6FD3C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Crawford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C137FD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31C011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462D3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Ashley C. Edwards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E4B6C6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E8AF1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36F0B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60D8D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74F0F5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298D4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Crete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C2C78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11EC3E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44EC8E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Carmen Leavitt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D7DA7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88CB6D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94F69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69A44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3846C2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F0C81C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Crete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DDA9A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65FAB2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F37111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Chelsea Kristine Thiem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E97E2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3E92E5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Learning, Design &amp; Technology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3A442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FA5B7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FCE94C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A36A56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Culbertson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D7557C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9B67AC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891620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Sarah Elizabeth Hoyt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C69E3A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54E8F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1F060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DB4E55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661126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32E07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Curtis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7E0EE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B31D8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244680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Josi Spring Arnold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556BA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B349C9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C69320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AB17EF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6E9B350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50B4A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Dalton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D3388C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D13D95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D85D9A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Kort Dye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2FB25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7EB85C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177634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C297C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B5857F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34E8C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Davenport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7837C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A5E966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9BDCD5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Melinda Kerwood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17BFC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C899F3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Principalship Pre-K-8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6AE95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29D65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EDED17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73438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Davenport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95B600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17FAC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9F69CC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Jill A. Rohr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4EA104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280642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28E90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25696A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2607F5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516038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Denton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891B78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93A379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9747B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Gregg Allen Leber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4A41C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6D78C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628AB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149417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36706A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B0301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Deshler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D5E83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DEFDDF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62443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Jeffrey Caleb Grummert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83695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109700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Clinical Mental Health Counsel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21B8E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6486C1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2AF831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276B7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Edgar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F6839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C6645F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A98088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Kambria J. Chohon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58BE2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26C2A1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A96DF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907936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91B72F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24579B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Elkhorn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E5BA3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C89D77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F1C39F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Zoie Jacobsen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8E785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4EB0D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87BFCA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7998F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5F88F7F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D170A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Elm Creek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7FECD1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50E39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DD311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Heidi Ann Knake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547A2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82476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Higher Ed Student Affairs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9EB9F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F475B5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852F98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49CCDB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Elm Creek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E8DA8C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B916B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4D531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Taylor Lee Miller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1DB40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333F0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Reading PK-12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A9BAC6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131388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C41B7E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23B590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Eustis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9D349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9A7F8C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BFEF8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Kylie Brooke Corkern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F921D6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37ECC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28049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E85C0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7AA69D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0385A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Ewing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CEC355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CC6A1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B35FCC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Miranda J. Summers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12E892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1514FF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Physical Education PK-6 Subjec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776E2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6EA5AC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3BF81D2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FABA1F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Fairbury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6707A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42806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E9D7F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Gabrielle Emma Marie Weatherl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B3896D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4FFCB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437E16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ECE50A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2FDD8A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88289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Falls City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2EA7F6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925B2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62FB2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Brandon Gibson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EEEE55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DE2096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Principalship Pre-K-8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38EE45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BD9F0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CD5BD5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F6E070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Firth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B0FF7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E9E60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CE12E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Mathew Dean Harvey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5BD39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7490E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 Level 5-9 Subject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8BC74A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0D4BF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0A1ABA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ECCFB6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Firth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8D4BD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475301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EC1814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Jacey Rae Wahlstrom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0891B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6ECB7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Sciences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24F345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Physician Assistant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39831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0C614F8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5424E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Franklin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BBFE1E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B497AA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CF2896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Alyson Renee Lunsford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F8DBA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B439B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BB9AE7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D6811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7FE5D88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C347A5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Fremont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445E0A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7C73A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11B71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Kathryn Ann Dolejs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4D0B14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52E791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2E74D7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E9331A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A6325F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FB141C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Fremont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E3493A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211684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0D93F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Hope Elisabeth Hansen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9616E2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9CC30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Communication Disorders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979FA3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7823CC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746A3C3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8B455F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Fullerton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9539B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790FAA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FEDD8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Chelesa Rose Sonderup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2987B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EC3C9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825A3C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7098CC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1739AE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A95750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Gering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2B7866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5ABF6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12551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Christopher Marcus Palomo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FB684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8046E7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Kinesiology and Sport Sciences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D0EE18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EEDBC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D7E469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B09FB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Gibbon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903A76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C395B0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F6602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Mayra Dayana Flores Velasquez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76C2C4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BEBE2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352D8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C5B169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E49998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0660C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Gibbon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60801C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C390F6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411A42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Jessica Tamayo Diaz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3D3916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67D4A4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Organizational Relational Com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F981C7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98855A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62D034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89428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Giltner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6EB99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77912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ABC84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Taylor Jadyn Greathouse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D2C39E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4B6AB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EEB04C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92471C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388647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7E3B8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Glenvil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6391D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83E0D2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F8B54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Kylee N. Haba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F4503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5A605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D3576D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71C4B7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5F6AC8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282AD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Gothenburg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A554E4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5A7F25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708246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Amber Kay Brown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E6983D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0F3DC0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64D85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705D62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1FBB0DC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344AC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Gothenburg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C8C2A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84B541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CE724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Alyssa A. Hamilton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A8213A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B3924D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Criminal Justice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A4836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F698FB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2AC0F18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60CBB9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Gothenburg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185C5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401646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4754F4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Madison Rebecca Long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36E65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D30278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B68BA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BD3787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FD1775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6FDA2F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B6224B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F2851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8C323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Hailey Elizabeth Ahlman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12A58E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0A0AB8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Clinical Mental Health Counsel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EE0E9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578368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1AA238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1DC46A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A9067A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0E4BDA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24D20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Mya Alejandra Andazola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3ECCCE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E7E354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ACFB45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Psychology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D4596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0A67FA1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722CDA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D37B1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CB06EB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7952C9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Tiffany Bartling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0DD68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906FA9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K-6 Subject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BC9337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0C8977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6D0DA7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1F204D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CB1A18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58F5D1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7F2FE0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Samantha Rose Blake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008B8C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9A64AF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Psychology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B97C6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8B22F6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70300D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55A81A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C2C4C1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A6EF9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E6E13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Jared Kalen Bombeck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FEE2C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F237F0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Principalship 7-12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FCD97E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D49104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78AFDF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944DC2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1BF85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B72B4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A8E389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Gentry Leigh Fisher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D1DF43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12DAE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Communication Disorders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08D49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75373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B3C187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A3D8EF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6A2C0A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CC654A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FA9B5F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Tyler Jaron Flatness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CB7EE1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73615A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Science 7-12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0E9F9C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B1FBA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43C7519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B83289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1B89B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221CB3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57D05D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Brandy C. Guerrero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85610A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8C9B7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D9930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8E5D27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75FC57C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0927A4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E68EC6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A40F3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8D49E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Silvia Y. Guerrero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FD8A2C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4E961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Chhd Family Advocacy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85976B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B2D5AA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E8AB21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CC0E26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EB9A92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39A6D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6799D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Hunter Logan Hiatt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28EEE4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05734F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and PE PK-12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C96C8A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F9CD4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2DEE79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9DF2E3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1FDCD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0B50A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C55DC2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Jessica Lynn Hoffman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4EB03B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6FAEEA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Clinical Mental Health Counsel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3A3699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F15D02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3445AA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C66947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65B986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2F2F0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D10920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Carina Krolikowski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FBEF4A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BBC89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B0337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57B38F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2A97971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055AD9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1F1C1F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2ABFD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B3B04F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Madison Claire Kropatsch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23B14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FA0CE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Clinical Mental Health Counsel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71C25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DD1F45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AC5599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48CB70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55782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9376B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E1894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Megan Michelle Kucera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01790D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31D2C8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Clinical Mental Health Counsel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142F4E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0B996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B14427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00B790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32F0D1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F14DA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E10645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Eon Mark Lemburg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5E5CA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BA79D5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Principalship 7-12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84C4D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24DBB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3C42FF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34691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53649C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EBA274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6816E3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Victoria K. Maring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E6D056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774EB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Family 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B75B89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E37F52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75CF14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870A79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4DA20A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F24580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050D8F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Abigail L. Mrkvicka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8A00A7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EBF554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 Level 5-9 Subject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D38100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ACD0C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78D014C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3A244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3339C6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E0375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5C852C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Garret C. Olsen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11BD5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3E55C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Science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125398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C1DA8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CE63B9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1BAFE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DC9E72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5B6947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86B9C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Jeri Otten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3558A4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3A7AA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Physical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2400F1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E9107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980194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789C99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C0720E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88664F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6DAF9F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Osaira Rubi Ovando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9B3799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54BF33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DBF48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Physician Assistant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E3F9D3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8A5897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256BD3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4A4D9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32839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9449BF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Andrea Prado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81F0C8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A311F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Criminal Justice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99F51C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011DF0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59F5A86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197CBE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77590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43DA0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B4C32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Reyna Maria Ramirez-Ramirez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54B68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8EC10A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347E4F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Criminal Justice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82762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42BF5F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04A8C1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6EC9D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E54C7D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584510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Paulina Ross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0269C3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444D0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F05D0F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D2D769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765EBF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588070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E8292D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249747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705D20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Rebekah Saddler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556ED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2CFC5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7DA08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27617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4B0A1F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C1AC2D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9B196F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CF921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C89E5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Kylee-Joe Marie Thompson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14215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F31988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Speech Language Pathology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CB4A7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982A99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45FE6F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741EB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703C3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678831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84934D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Braelyn Marie Verba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B7CD3C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ED551A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8A9939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C90A6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3D2335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E2BDC0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3A4098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70D462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348E0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Kaitlyn Marie Wilson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DE0CBA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3F2A2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E5DC74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EB3D3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3DB2F3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208B4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2F4E9D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8BB4EC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4CAA75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Shalee F. Pollard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D82E6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1DF64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Supervisor of Special Ed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21EA55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CBAC31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10A002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AADF22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E2F47A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6DC1C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52BC38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Christopher Lee Terry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AFA135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6C430D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Multimedia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F9292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4FFB68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10514C1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7B4D15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Gresham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ECF52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299909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84DA44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Allyn Marie Miller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5A468C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F544F1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06C0D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C5E7F9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082575D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9E1342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Gretna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F9B54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50D334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674824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Isabella Marie Grantham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EB5ED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46710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0E9C1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2C26E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3BEBFE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026EF2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Gretna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0B2A06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FBFC6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B26D3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Maximillian M. Middendorf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B9D438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B3371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Construction Management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F83BF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C6041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06BDCB6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7D484B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Gretna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EF52A9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E70AE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3EB68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Madelyn Karis Waller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91C09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39F53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262A41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D3D60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33BA91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A3223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Hampton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093B4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D77F4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DFD74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Kerry A. Rodocker Wiarda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F5E06D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53A082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Principalship 7-12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E579F0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27CA7B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AF5602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2D3CB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Hartington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22836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BAE839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0FB13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Marie Christine Rokusek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B3327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48770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Sciences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AF669C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Medical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A43ED5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1DCF651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27766F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Hastings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9B578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1EA37B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16805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Kara Li Buss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EB73F0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6F95CF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Exercise 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770216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Occupational Therapy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3BE7D0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372DE96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866CE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Hastings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B172F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377335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EF884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Brett Dieken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F08359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8FD159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Sports Management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032D22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8B4B26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A48045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75FB3C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Hastings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D82108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1C0B6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917D47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Kirk Allen Feeney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23F00B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60A85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CA5F6E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5FD1CD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51D5A7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7DAC20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Hastings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E52C3F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83495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4544C8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Riley Jacob Jarosik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1080AF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C9A7E2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DE75E4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01808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F85405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223E2B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Hastings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5BE5B4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2BFAA5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DF6FB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Megan Launchbaugh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70B646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B18262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87C726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93C75F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51E73C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60246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Hastings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060812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1485DE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0468C5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Ashlynd K. Miller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D825B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CFF967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43CA7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5E74A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DFBD02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C4CD7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Hastings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AF2A3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984E82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ACB8A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Julie Ann Mullen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D97768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6AB77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Higher Ed Student Affairs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B08F5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1BA95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E65338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06E1C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Hastings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B50BEE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3B8414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EAD958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Miranda Lynn Niemeyer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44DB6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45C6C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8C51D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D01F0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999D55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B773F6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Hastings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8C724A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AD6389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746DB5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Michael Edward Peirce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4597F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87F5A7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8BDF53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A765B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732396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D9A5D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Hastings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5F5306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A4EF44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1FF04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Leigh Jewel Rich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F65AD8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ABF49A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Clinical Mental Health Counsel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77A0A5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FEBE16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0B3D72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CD105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Hastings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9C24F9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E7560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804E5B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Angela Marie Soelberg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EEEAD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5921E6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1A54B0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D3D38A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8E6069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E50F3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Hastings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28B8F7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F0C23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FB6BEF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Yadira Torres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0CA064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16033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2B4EC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1D9503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5CF950F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B97E8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Henderson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DB24FC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CABE0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8CECDC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Rhianna M. Wilhelm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0BA47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563653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Sports Management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12FB67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E78D7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06663F4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3A2FA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Hershey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E7F4E9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4F71A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6C62ED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Amanda Joy Francescato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BFFD4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0894A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 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E09B18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4EBD56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19C100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B95B05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Hickman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89A48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1E8BD5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8B481A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Makayla Schippert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FDED5B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2B96C2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Supervisor of Special Ed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E75ECA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D03B0A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58FC6F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B1F492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Holdrege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A459B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B7AE51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4B3FD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Hannah N. Hofaker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81B5A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C7E6F6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Music Ed PK-12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983C36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EEC97F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7BFA440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7D197F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Holdrege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EC010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955926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2DDAE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Kenzie Jo Hurlbert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D76194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6B53C5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Communication Disorders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1D8DD9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7BA2A6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6C44304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B10B5B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Holdrege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B18A4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B5B17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0B1298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Scott Steven Lamon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792D86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7843E9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761B43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A4AA26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81488F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EFC70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Holdrege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5638A5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6BF5A3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5F3C5D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Jessica Moran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3F8CF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B45BC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Counseling Elem PK-8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D501D2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57C2E9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5D1999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6D716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Humboldt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47655B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AC2B7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B1306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Noah Thomas Sherman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3FC78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7B8E2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Clinical Mental Health Counsel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AD591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E3EAF2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37E575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4FD574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Humphrey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60ACF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7CB54B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E7D97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Connor Robert Olmer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31955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E02043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Political 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E67B44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Criminal Justice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B7ADD0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749CD9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0E8AF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Imperial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99B929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05494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7D03D4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Abigail Bauerle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ACB68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864328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6F2995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3F273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D53A46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560C9E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Imperial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D2DCD8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1317EA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2D43C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Lauren Gockley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33271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12A731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Higher Ed Student Affairs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48D7E4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33397C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CD5004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CD628A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Imperial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EE3765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73F233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C3615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Marissa Lauren McDaniel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1D9004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CED66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Principalship 7-12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A882F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58F12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4D566E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277C3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79CE26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8A5905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29EF8B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Emma Ann Arens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7B7D37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238D11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Family 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8BAADD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CAC9B7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7476B6B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9D9357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CE3BF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84161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F428F1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Jamila Leann Bajelan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77894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7E45F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Public Communication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F39AC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29E78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B1F738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94C51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FCEB0D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7634D1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79190D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Jason Scott Baker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66F9E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31590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Higher Ed Student Affairs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D5D126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6969D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956E5B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0A059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2A6253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AEFC7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BC20C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Leylany Josellyn Bonilla Rosas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E55CA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C5415F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International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0DA84F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A2C877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83A00A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5B7310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FE10F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826C8D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2F2C2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Kelsey Ranee Borowski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609968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8E07D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7423E6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Language Arts 7-12 Field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35FAB4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349E0A0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43711C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FB1F1B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89294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A5BCEB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Emma Renae Brewer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F15CB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23732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A98AA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K-12 Field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DDD0F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17E00C7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DF4505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0BBF01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4F6FA0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1E1A2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Elizabeth Kay Burgos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82B78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6BCBD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Modern Languages 7-12 Subject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1AC561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B6E77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2D936F3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94AED6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A8236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06EBB4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31472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Nathan C. Cabrales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27F70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E02EDB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16696D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7B59EA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6BE304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C1F4E7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81183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2DE159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CEF29B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Chloe Mae Dakan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E1FD52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6410F3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8F06BF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A6BDB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0B3ED0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94FB98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28CB1A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A873B9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104E7A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Julia Leigh David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43760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B86E43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0ECE1C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A9D543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78457D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19866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EA7EBD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B0F6D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9EE4B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Ashleigh Elizabeth Puhalla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5CAB1D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C15772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Family 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E88B1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D1A5D9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FE53B7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B29EC7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260FD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DF65FC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FC4D36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Mychaela Fegter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CEF9B6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F293E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Music Ed PK-12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C4988E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C1655C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B19D01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826EFF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8D199B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C04104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2F0354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Jordan Nicole Fuehrer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437B5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83948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893F90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FC4C72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7C615E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8507B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28EE37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EB847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EA891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Victoria L. Glandon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3EDE3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835D08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38E60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82A3F2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E14929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54260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E8E796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AD3917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180A5D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Mark Allan Honomichl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F6850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FF18F6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Clinical Mental Health Counsel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1168F9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990AB9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8C5EC3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64925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F38BC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EA10DA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39626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Nicholas Evan James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25C2DF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55D2B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Construction Management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263A9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46CB0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832E8F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C035CA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8077E9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290389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1D84C4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Nicholas Allen Knuth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1F4167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C0DB92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585E22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C4257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AEFFC3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41F76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60AB2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363583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53D3D2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Jocelyn Ann Kroenke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960F4D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79CA70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FBFAA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6F25D3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6F32C54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3AB00E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24F5A1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940F87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C8865E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Kyle Jerald Lierman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7B9AD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95320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503D46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EF81B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1AD5BB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9C7CC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10E66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07026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97741A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Jennifer Mayfield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F1F9C6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AC026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899E14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264D7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F99282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2A457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5AEF9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4A101A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FC87B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Jacob McCarthy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926258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7796F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Physical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8BE00F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C37B1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AA7FE5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1A5D9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287779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204BD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AF2D7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Cameron Scott Moore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140B04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9B812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5B2349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099784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BE87A7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9D4C1B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2197F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72CC8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C22420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Colin Murray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94B5F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BA45F7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BEF9D5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274F50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A8C244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0ADE8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AB625C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8D4C9B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64A693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Madeline Myers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FB220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F9FE0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Clinical Mental Health Counsel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36A404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E2FCB0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8A65E9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D58B11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E8F0F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147392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46838E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Aidan Reese Parish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D5CB8E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92F84C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F0501C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E233B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F0305E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187EFD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70815C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C37EF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8DF453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Yesenia Perez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86E83A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2BE6F0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Long Term Care Management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EB4FC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05098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487420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20569E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4BD4CC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D36C05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87E935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Mary Rackley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AE83F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AEB814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Clinical Mental Health Counsel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7CBA6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AB248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CA3C31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3FC1CE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9ED52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089E71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572CC7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Mikaela Ann Richmond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01C03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DAEA8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Learning, Design &amp; Technology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08D889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0BE392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ECF8D8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1804A7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1B543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1DAD7F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39CE59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Maria F. Rodriguez Zarraga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51FD1A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0BAEC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Psychology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E1690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2A5D4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2444E6B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B756D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2EE12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2519D4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00A69C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Madison Lyn Sander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A87F2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C6437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BBC49D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169D60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A6EE58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25302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5A009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78844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1CA91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Cassidy Ann Schelling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333E0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82DFAF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700E2A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80387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7C8EA9A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B68DEE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13B78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191EA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5CCE72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Mariah J. Seim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0CC119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FCAB8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Criminal Justice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F0486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BB8D3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FBE8E4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80E67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B96DD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5C84E5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071B7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Kirby Taylor Sheets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58EBC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FEFEB6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226F5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BB527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C2B488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C66040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0B460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2EC82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650383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Shevin Anthony Solomon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E8A5BB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CEC85D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8D782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EBE78C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0C5E8AA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38A106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2A3089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38D814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6A4E39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Claire M. Stanton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EBB38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F610BC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90EBE9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5B1ADA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6EAC9F8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1F9CCA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72C43E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83517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7D5965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Mitchell Andrew Szymkowiak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7F5C6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ACDD5A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Mathematics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58937E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C31D45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9F8336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F71745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E88BC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EC072F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80774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Emerald Riley Tolles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102B0A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F3F0F5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13C6A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5C6E2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1BC40A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1D901B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D23704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397CAA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147627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Daniel Neil Wolfe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A98F5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91E58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C40136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133F7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9D7DD3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E0A226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5D6EFC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1B8C8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8F4C82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Savannah Rae Solomon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1AEBA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74083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0F6B8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41BCE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5D90BBA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94E60A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Kenesaw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EDF6A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BFAC7F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ED68F4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Austin Douglas Anderson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844298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9FB095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Sports Management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EA270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8B8333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3CDCFC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47B381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Lawrence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623254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D597E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D66AF5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Brandi Dawn Mazour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761C9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D6C56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03CF3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D612B7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5E0FAE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9A8A8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65E0A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0D58B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B66B42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Kailee Cheyenne Miller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E1941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9F02B7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Agribusiness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DBF92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95F3E2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58B10B3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30606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Lexington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921DE2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353A2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A9D6E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Alam Enrique Alvarez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4B75EB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9B9498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44793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8F135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BC1142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B0740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Lexington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03D7A1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181AEA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717196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Clarissa May Araujo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C35BA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43F366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817F3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9E831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52303B5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92F35F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Lexington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3374DF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BB66D1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08326C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Mallorie Ann Buescher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274697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6FE5EF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78DB25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1FFEC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4BCD5D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F60BE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D69482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B01EB2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3A792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Leslie Maritza Garcia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EB6EB6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A71CC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AAEBF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D021A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1F1247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B635D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DF7DF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937B47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9129A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Wilmer A. Hoisington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9B2DBD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DA79E5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Exercise 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27353E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Chiropractic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D6620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B09AC0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B1035C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7EB0F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FAFE2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9863C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Erick Antonio Leiva Lopez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DCD247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1FCDB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Science 7-12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C6F11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C06C6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47662A7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D19DBD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Lincoln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413A9A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15FA6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D8970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Joy Absalon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C9D31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589F94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92CD5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809B4B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59B87B5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578FA1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D1F27C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F46254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1111E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Jacylan Marie Doering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8C3BC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81A96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Sciences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F0DB5C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Information Management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C043D8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4441113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561A88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E8A31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68CB2A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EADC84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Melinda Lea Drevo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BE9BE3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13202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68BDC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E95649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3719CA5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F3EE1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A606F6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09EF3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CDE0B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Abigail Grace Epp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D7DD3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F390D9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ACAF4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705730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4EA8156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374A22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C7CB8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7AFE8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26C118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Dominik Exstrom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6E8F41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1E993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8BCA6A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8534C7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914839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14979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ACF39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AECECE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E49CE5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Timur Charif Kounikeev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07D805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9B1BEA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Aviation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2EB20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152305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C30519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30934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33CCEA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ED1DA5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3B2935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Karina Meza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4CAAE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EA455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173755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56A5AF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0F5121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4B770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C69FC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91901E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F6B447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Melissa L. Nelson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12EC75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AA18E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2D811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62C6A4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6FAD834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4C4957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4A7A3A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E3EA6F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499503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Bryse Edward Patz-Masters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8A818A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3C6156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 Social Science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12F27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90068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6F85ED8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E92EA9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53E7B5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90ECCB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7D14C7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Katelyn Marie Peterson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36F81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7C0E59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E3440D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5A895C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FDF5DA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FF6E4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DB96C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D96B00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8EBC4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Madison Marie Sanders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7CBFEF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800E29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 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50239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171A54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ED55BD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718B1F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9708E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E2407A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74735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Cassidy Sostad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1D14FD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5F0517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F72B0E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DF86F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6D1C9F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A320A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CCF425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631F59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5A7EC8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 Sovereign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62A2A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AB004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Recreation Management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DBB87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E47E2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2421A3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93E05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B56F1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16BEB2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42A05C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Mikayla Spencer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B2D44E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2B8BA3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3CDA71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38F79D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5B91027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CF3A65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A422B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78DC46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4B4406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Brittany Marie Vandevort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21807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EEDA05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D2D432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C7550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6F7288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517A92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Louisville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7C214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B9604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52501A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Jade Patricia Biesterfeld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7BDCC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7571F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Recreation Management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4579F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08C71D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70A5193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2D9C4F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Loup City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765107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B367B6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429F3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Bailey Ja Dorsey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874BBC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153F1D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C72BD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K-12 Field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8D00D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6B3C0A4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8C52C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Loup City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F5825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3B031A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96D7B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Tyler Fieldgrove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8373B8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9F2EE5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Science 7-12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7ADC8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 Level 5-9 Subject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101558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EB73E5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963B3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Loup City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0F15C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66534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3ADC43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Dylan M. Spotanski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C4C76A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C7098E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6A653D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5EA75D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08E001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6DFD19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Madison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378985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478756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C3CD4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Jordan Leigh Ehlers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4B7A5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45B937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8364B1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5EAECD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ADF09E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2A6BE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Madison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1DA07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4506D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C924C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Shelley M. Hastreiter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3A039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4D79B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E832DF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98693C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191B32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98B1A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Malcolm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89167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D46DD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2A148F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Kaylee Joy Shafer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07A131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63B128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3428F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B7D50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470364D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D936BA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McCook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B951F1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2D664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5E54C0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Racquel Elizabeth Bird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8A2C70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7B9DBD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Psychology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032A20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17F2D8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DAACB0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8409E8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McCook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20E04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EE08D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79AD2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Jennifer Rebecca Ihrig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98712D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DEB606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9DE517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0E9353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9BD495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C3CB6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McCook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037BA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50507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D096D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Celie Jo Moore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DC58C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EB8DF4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559C7F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057F7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3EA7C3B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DB2DE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McCook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2175C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54F755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455812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Zachariah Russell Schlager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F4829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E6F008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3733F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757641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51C4B4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50BF2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McCook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6644E4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11CECB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DB0FA9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Allison Marie Sheets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9899CB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F4CF59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67659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55B28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EE2140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9807A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McCook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0D5F77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B8489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692F68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Mackenzie Jean Smith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F0795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10F37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FC3CAC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54624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6D84E10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2278D4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McCool Junction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264189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50F2D7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2512B2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Sydney Ann Siebert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EF1D5C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EA326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3FE97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90E880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550F9C1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DBAF3F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Mead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82DF36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5E01B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18DB5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Delaney Nicole Vaccaro Bednar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46E7D7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DCF05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Higher Ed Student Affairs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A1FA10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A7211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17E2CD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2E39F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Milford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17B403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05A12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A9515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Madison Lauree Medich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46F10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3D43F9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Family 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098625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1017F5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B847A6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08B8CA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Milford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49F93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8F99EF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B5563B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Brittany Jo Volkmer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5DEBA7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CA5664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Reading PK-12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05107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F8C7C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CDB7D1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4579F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Minden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08617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3431F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11839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Jaden Jeannine Donley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9755FA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6E351C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 Level 5-9 Subject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9C4028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FA29F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0F0F19D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B5A776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Minden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8A29B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1357B6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BCC3E2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Tyler Lee Egenberger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579B4F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9211EA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6A2F2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42D75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480B29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15E36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Minden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66C01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893813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DD044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Jerett Chase McDowell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9E6FE0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DAB5AE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Construction Management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1CA66D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CD939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10FB02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84FBCF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Minden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612455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5FA4DF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E8D6A7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Kristen M. Peterson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2398B5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4A2EF4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9C267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21740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6553639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1E67DA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Minden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26E1D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56897F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89B37F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Lisa L Wagner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5BE2E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C186F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Counseling Second 7-12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0853E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2CD9ED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C74548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B1F73C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Mitchell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0A8E1A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9E46C2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B16C4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Tory A. Bauer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38CA17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51C34D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624F7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32B3A9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414EF8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5DBA1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Mitchell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5CC990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51797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5297F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Ronald Charles Sisson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3FEF54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714419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F2427E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91C772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5349DED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23539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Mullen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EE128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ED1483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DCB0A5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Tell Spies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159831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206625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Industrial Technology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9F6A54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62F653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B92764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3F5E5D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Mullen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B7F7B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4A6CE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E4B6AC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Zac Sweet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E4BE29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041226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and PE PK-12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DD0EDE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344A59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4D7063E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CD0D1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Nebraska City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1F91C7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CC6816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65F741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Damian Causgrove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6F61D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ACE151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STEM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F0C0D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C7130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A4E20A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BB5453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Newman Grove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42E61C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26A95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E0065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Luke Ronald Slizoski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031B6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E392C8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Science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26D837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E5A53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4787C47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246F16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Norfolk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6A783E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37C61C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5BFEA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Hailey Ray Buss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EA1AC0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B5236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BF08DE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K-6 Subject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681AAF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3647E92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E896F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Norfolk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99528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A3458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53667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Bianca Bernadette Koehn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33EB4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7A879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55837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44BAD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EDA5CC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FC8B23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Norfolk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168FC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398BC7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582A5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Paige Noble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00B674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0865B3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D657AC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92440E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FECBB7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A26BC2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Norfolk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B0CE6E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9040C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B56104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Ashley Pena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FBB02E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46C329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5DE75D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English as a Second Language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25AC96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3823138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7E0E90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Norfolk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A5768E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65F95A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BFDAC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Jamie Lynn Thomas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DD7E26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E14DE2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19C92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EA698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25CC8F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4B09A0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North 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611C7A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325F6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25F8E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Skyler Darnell Walter Johnson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6E2082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86033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Principalship 7-12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D9D5EC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94AB70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E53EA9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C954B8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 Platte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68001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7CEAAB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E78E5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Alexa Elise Beltran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F0F45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7E780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Sciences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730EC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Physician Assistant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AE13FA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3FA5553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45CA06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 Platte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081F2D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44F26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B9760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Brook Daniel Chromy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95BD98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3B4909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Information Technology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11AEF0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14FDB8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ECB64B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4C2AE9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 Platte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BAFC21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0B70A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90BAE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Mikayla Rayne' Clang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041F9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E025A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B66BC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F4AAC9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76CD8B7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BE4584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North Platte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21AE59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CE7D2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47381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Ellie Morgan Deckert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E30F20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6C292C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18481C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3747C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AFC671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66D27E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North Platte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49FCB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13FF25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D411FD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Evan John Eckel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67051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E00054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Psychology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1D6ADA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3D204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E56988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00B20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North Platte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5FC6E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019F65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F0CC6A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Zachary K. Halsted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82E5E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5DE98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Information Technology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79783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A9E84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A48009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B256AE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North Platte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582D1D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6B83E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53828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Skyler Faith Johnston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66B841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5B77C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Organizational Relational Com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B3C07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8ED7FA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99CC7F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74C6F0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North Platte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A4C8A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56E2A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E5436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Mason Desiree Manley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FAEF0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54799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Family 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6DE06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EAACD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EBB14F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EB0CAA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North Platte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F5AC2F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7F6E30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56FBD0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Aden John Reed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AB3DF0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1800AC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Information Technology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82B2C9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B5AA00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2F1289F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A1F7C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North Platte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4EF8D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50137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AC2D4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Damon Armando Rodriguez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F51950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7CF75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and PE PK-12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CD3EE8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97380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204C0A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543EE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North Platte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A0F2A7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2DD837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709D48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Bailey Renae Roeder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F2A5C5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7262D2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E9F3B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DB709E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5361C5E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B60CF8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North Platte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C05E1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8B84A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119E22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Tiffany Sauls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904CF0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887EF0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Psychology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1E8D10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BA7E7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3DB29A7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8F0FC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North Platte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01CBAC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93514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458521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Katie Slattery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B524A9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F03937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73C05B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4B3B84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8FED5D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7DBE8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North Platte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A827F1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B5296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A6E5E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Samuel Charles Stacy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72E2B6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143E2A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Geography and GIScience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45A67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B3B9CE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73504F0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35E21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North Platte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D3DAB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1F8AB9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BDB7E4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Kristina Nicole Witt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E8802A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2DB3FA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025A1D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EBF7D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B99451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AF4F21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O'Neill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1F87D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4E8F34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7CB045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Ansley Jean Kramer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272C4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7F085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13F73F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Optometry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A50DF7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22AA652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1FC3A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O'Neill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45774F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A2F4BF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382864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Sierra Dawn McKenny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166C8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F1C69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FFDE8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ACF6D8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4DE8DC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DF78C7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O'Neill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CD3ADE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FC2810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3DDDAA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Kathleen Lynn Oberle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11996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DACAD1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47814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DA4585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C06236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8F1C2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Ogallala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DB777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26337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35196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Kaitlin Marie Cipperley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C19DAD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6EE85F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79717B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A76D63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DC2468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288EB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Ogallala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9B6D9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6D0A94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DFC14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Ethan James Cobaugh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A9C834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1647C4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Sports Management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701837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01C6E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141D37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118FFC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Ogallala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719C0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1FD99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8EC128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Symon S. Dynowski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38E767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B63956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and PE PK-12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666CE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11A83D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7C1D494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55A1A5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Ogallala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CB1C9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B83C0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86F48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Carter John Franklin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03750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5108F6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75994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2A842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FDBAEE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A91234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Ogallala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D041A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16E70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4D5DB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Jaco Nathan Henning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B477FC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0FDFB5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Criminal Justice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AA010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Political Science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9AE541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6EA1C1F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9D1732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33BE2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B64BD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2CE31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Meghan Casey Arena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B5A55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38FE8C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2E1BE6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9528AB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C69989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E9AEEE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8CB18F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2896C7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D11BAB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Lindsey Nicole Becker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C34B0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C6538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2274B6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884096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5930BE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A0FF9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1EF0D9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AE9CED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6B2198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Mikayla Ann Brandl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989314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F3401E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938D81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4C71C3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41D77FB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53B87A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7D03ED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B071C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AD046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Jeni Karely Ceballos Ceballos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323308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808B4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0FBEB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B8D96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531B437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34B6D4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FAC999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B8DB4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6510C0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Addison Marie Dannehl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E4737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D23EE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67937E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36209B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839600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7F7F6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EB7CD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C4491C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D983FC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Christyna Re'Naye DePerkins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4D384A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1946F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67AFFB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7B224C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32CC6F3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C24AF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67ECFD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9F898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0F07A0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Jessica Dawn Ellison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4867B8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63D656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C67C9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4B79B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06B6AF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7D2B5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99504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4D71D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BA377D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Kathleen Rose Franco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93876A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62CA37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987A19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34EC8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B23CE4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3F2709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6D772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2424B4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44DF2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Jessica A. Goodman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D64A1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88399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BADA0A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EFA15D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D85DB1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7ACCA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AD94CB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D615F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B8EFD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Tiana Greer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7AE51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568D9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Construction Management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25CE7A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12FB0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66441E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33355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3716B2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127B0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A9D6F8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Nathan Guericke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4CB8F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04F702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28DCCF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4FD59A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B4364D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F4192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197CF7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7FF33E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47690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Vivian Ann Holliman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3A5079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D21D3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5B6CC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0C9DD8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5CDFB8F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37FA6A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3293C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FF80B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9D3BCE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Kristen Marie Kendall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B04093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4E389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Organizational Relational Com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8194F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E018F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EE2162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DC8F93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20C65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09164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4C0F33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Cameron David LeFaivre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93ECB9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9150E1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Construction Management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7CA3E9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4D087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01DAF67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278462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B2765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16580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E0940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Emily Elaine Leonard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4071C3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FD31E8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145D78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F6A08A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4367B40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82E759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96228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5C4367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36B101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Anthony Marcelleous Mann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D55CC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F960B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Political 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A404CC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Law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FCD55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0A372E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C716AF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620A4E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D63D7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A5D02D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Daniel Isai Ocampo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D43C05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B376E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English 7-12 Subject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89F9F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EAC3CC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7EBFBBB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97D04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C300A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A18016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5FB584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Erin Rogers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676D05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7249C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2A46C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8EC5D2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70C673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C90A3E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3EBF7A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E87D6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C3210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Zoe Nicole Sanders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7B2459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D23C32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English 7-12 Subject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003D76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Science 7-12 Field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E6BC2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0EFDD9E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1E085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D693F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9B85E0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0FC80A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Katie Pauline Schwery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1E114A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2E1760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E78AE1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6BBD59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360F1F2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B9D10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38C884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15411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12518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Cathryn Skoumal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71CCB0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6A618E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D16EA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33C94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449699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D2C04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CBD0A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B473CF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6FB93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Phadiziana I. B. Smith-Whiteside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C64A34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BD9EA9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20A458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F192FB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642E4D9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F65717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1BFD7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7B087A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A50619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Morlita Roshen Thompson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8BBB9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4DAEF3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Unified B-3rd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E189FD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1B9138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561C8E0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F63CB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288ED8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A0C694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92F5C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Laura Troutman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8EE0C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F579CF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F2D29F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2AF9C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52D006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08138C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Osceola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86CC1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F5876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FC4A29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Mallory Rae Zelasney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59F71D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0E0561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Counseling Elem PK-8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954C28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3B656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D5654F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A75CBB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Oshkosh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414B97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A1CEF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316AA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Catherine Elizabeth Seibel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7A7590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A0E43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0359C9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3C590F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67EBBC8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405E19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Oxford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0AC4C9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D03754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8B619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Kara Jeane Krejdl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CEECA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FE11D0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A2407A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345CD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44F0E03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9ABFE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Palmer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64C79B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EE5F3F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6CE059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Kadie Jennifer Dvorak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8B8E2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7D033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947D35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38448F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02C2703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7D64A5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Papillion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2EEB3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A6797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31D77A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Jean Porrata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C82F62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72A76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305BDF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E56CB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57D642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857B1A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Paxton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746BB3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F8A223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14ECE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Kolton David Carlyle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762503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1AD4C9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Criminal Justice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05F272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D6DB9C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6694DA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67924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Paxton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086DD5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0E623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7FC31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Ryan Jay Fox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11074D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F5F72B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Industrial Distribution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BC08DB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50907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3D5CA4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0D469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Petersburg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FDCE37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80E616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ABAC5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Emily Ann Pelster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A3EF0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B8AA5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10341C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4FF5E6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1CB8D00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BBE8B8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Phillips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7FB32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ADA9E4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FF5DA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Taryn Jo Smith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5DBF89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2DC411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Sciences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6BA355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Physician Assistant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09C71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6492E84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912279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Plattsmouth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8858D6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68F19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ACAEAE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Riley Fitzpatrick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5A370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A16EF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CF81C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564516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6FEF0EE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2E5D72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Plattsmouth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67C4B4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9601D7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757F7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Maria Simonson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4B692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B1275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E44E96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4BB491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4D0BA4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11BAC2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Pleasanton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DA928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D8BE3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AAA2C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Kylee Nicole Rasmussen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D7DF81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4A39CF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3CA81C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AE2AB4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2B2207B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686EB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Ralston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0FA8A6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69B66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2ACD7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Victoria Frolio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BC962A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7D9617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Physical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97C63F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4152B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062892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38EB77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Randolph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521551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AC9BB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83D4C3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Ashley Dawn Schmidt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2A2F25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037CB5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780E3B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6AC70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3F635F5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F34587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Ravenna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6318E2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627B4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C334B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Angie M. Drahota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6F406C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EDS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AB4F81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Counseling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B9EE84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A425FD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195E9D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24E960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Ravenna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BDF69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4CE335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594C18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Jayde Amelia Forey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6D092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A9CEF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1966B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2A4A68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750311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F3840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Ravenna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C1CFF6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F7EF73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4DE1E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Jayde Amelia Forey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84F2AB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027267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Psychology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8FC927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C8B4E8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C7C256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A78F5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Republican City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D6E689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FB055A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AD3DDC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Hunter Grant Dahlgren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CF03F3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7B6CB1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A9B34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F376D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7079241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1B357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Roseland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841F15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4D3D4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D7E64F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Stephanie A. Shaw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4F308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A9360B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Principalship 7-12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2F35E4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D736F1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1C1B07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26A47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Roseland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23EDAD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05E8A6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5EF73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Elizabeth Mae Trausch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E1F410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00F67C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A0C8E2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EB6B1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0E26E94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E9A8C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Royal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A1100E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95D968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663D0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Trisha Hoffman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E37C9C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D441A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Chhd Family Advocacy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8B4BB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87F7E8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96C04C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5D0EF0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Ruskin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B6F11B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F07BDC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70921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Chelsea Ann Bartling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466C99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64FF5C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Principalship Pre-K-8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493AF6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0BDB8E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8CA7BDE" w14:textId="77777777" w:rsidTr="00093FB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0005E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Saint Libory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93DBE2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0B604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1C4D9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Makenzie Sue Hageman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7D351F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0FCA1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EDE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Interscholastic Coaching 7-12</w:t>
            </w:r>
          </w:p>
        </w:tc>
      </w:tr>
      <w:tr w:rsidR="00093FB9" w14:paraId="11DAE7B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AFEA94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Scottsbluff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6B1A4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80263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EBC951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Meghan Leigh Calvert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3B1058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92DC1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B751E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72D59C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5260155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5F719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Scottsbluff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38A4C2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B97D12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A408B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Rachael Elizabeth Heggem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942289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A1C5F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Communication Disorders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D98177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EC8A49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D2919C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B1EAF0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Scottsbluff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32E4B6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20FABC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E3DA06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Mathew Aaron Johnson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D4032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2E75EE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1302FB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0A24B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326F21E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CCFE5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Scottsbluff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E9D1E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CB1B3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83274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Dianna JoAnn Mata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2BB68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AB64AD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Kinesiology and Sport Sciences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E61A05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2506C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7C6963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C746D0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Scottsbluff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987F57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FE0D8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FDFAE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Maria Ann Salazar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33172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AF3A94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Principalship Pre-K-8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0B14A6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C7F39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0B1F17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87EA83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Scribner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E0941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41B294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10CA7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Jayden Kay McDuffee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D7DC20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C894A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9F087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B8D242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E50C27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58A677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Seward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9B0CB8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E7BC40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D1CAB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Meghan Angele Meyer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FFE182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1F10F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7DDDD6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58444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19770BF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B41467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Seward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238368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1903B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53FA82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Kenna L. Piskorski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623B0D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24351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BA9D2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CF977D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678F16A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71381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Shelby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26401A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1A12C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F36195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Connor J. Morrison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977512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17165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Music Ed PK-12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66186E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68215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F408AE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7651FC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Shelton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D80A24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ADD81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EC8E4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McKenzie Kay Gomez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BFA50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D01C8F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887511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A3FDE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586F0A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A1E036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Shelton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C7582C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327BA0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6188A5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Kevin R. Snyder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680FA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D0F917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Clinical Mental Health Counsel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94BC0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A143D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B24816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4CAD1C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Sidney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3DF292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33A46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DADE4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Erin E. Krause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320EE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17CF4A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Applied Health 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1C303A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17045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C8B7A4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2850A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Sidney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4E6740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7FD9D9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7935F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Paige M Hobson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BB274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834D8D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E6F7EB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65CAD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0A873BD" w14:textId="77777777" w:rsidTr="00093FB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DDEFE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Sidney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EE619E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C7D2E1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95D89B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Aspen A. Robinson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478D9C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B480FF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890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K-12 Field</w:t>
            </w:r>
          </w:p>
        </w:tc>
      </w:tr>
      <w:tr w:rsidR="00093FB9" w14:paraId="476D60C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96CE6C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Silver Creek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1DD9D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DE2EAF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55CBAA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Payton Victoria Rinkol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170AC7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A956CB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Applied Health 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17831E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B200B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2F14301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A26F6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St. Helena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3DDCD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F2585A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D85496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Jessica Retzlaff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D5E10C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CB718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73F87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B42070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084D2F7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486DE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St. Paul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522A60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D4921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9A68B4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Emily Fairbairn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53B41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D41F44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64560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E90E9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CB86D3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421FDA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Stapleton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70DF1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CEA13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AFDF28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Carly Schrock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B4CFB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352B5D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71690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7C2F18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88FE19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A4267B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Stella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090B82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AF6B67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5C2F9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Heather Whitney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3F6100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1D0CA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1FE56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53BF76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91FF47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2CE82A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775F80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3B854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186C3D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Jaden Matthew Hanson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A14264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20E93A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Exercise 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443E15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Physical Therapy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B286E6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028388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9F27D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6CD419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B5B6BD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D460E3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Danyelle Lenae Matthews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39B796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E8CDA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CA2883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24F882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D7B91B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20DA1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Syracuse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007305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ED655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F886B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Kaitlyn Richardson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F8BEB1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5C6811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B52F78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8EE6A9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708D59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891430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Tecumseh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7C4B2C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00AD9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B47DF1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Heather M. Clements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F4667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AF986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1B168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DFA512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99FAB8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8F786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Valentine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AE566F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DACE4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CD763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Tracy Leigh Grooms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E09E0A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BFB884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BA72A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7260B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76E22E7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D848E7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Valparaiso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15A7A6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717392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0F794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Kate Louise Cejka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4FBB56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76ACEF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Learning, Design &amp; Technology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7939DF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51F252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135ED3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E1EC7B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Wahoo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DE031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CC8EE8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37314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Megan Elizabeth Spicka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0EBDDE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3AD9AB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6158BF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3A663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E996E5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CDB07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Wauneta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9BB277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BE4FC9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ABAB4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Destiny Rayne Beacham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7AE3A1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1F6E0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Criminal Justice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70E0ED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15C579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E9B830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F2AA6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Wauneta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23C544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F7A57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38CE08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Duncan Rector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E8EF1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CC4BD5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Aviation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2A0FB0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4CB843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3124E1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EFD75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Waverly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C82926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837747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27B43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Kennedy Jean Peterson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DD3E34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4C235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993860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B8A48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321AE5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04B9CC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West Point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FC979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F42028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2671CA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MaKenna Lucille Rolf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8C2197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956CC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Psychology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1ED9AA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35230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604E978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E293A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Whitman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EC89C0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1179C1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1CB80A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Tawnee L. Jewell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71496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BCF96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STEM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5CE712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BD833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D62795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217AED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Wood Lake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19B730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398B6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4938B0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Lauren Ferguson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B48D7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490268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9226F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90DB19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650EFD0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5D5109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Wood River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9EB17F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B047D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661F9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Layce Lynn Mayhew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7A1EC6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9F6DA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Family 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E368FE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E3C297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9F292C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B0D4D0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Wood RIver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850154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34E011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28BB7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Cydney Brianne Weiss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51335A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CFE299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Physical Education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D8EBC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7CF621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7706E1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9F68DC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York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2A9D3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83018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83801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Marlee Nickels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7AAE66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256B7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3BFAE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B86A4E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DA9BA2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F3CF34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York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04CB8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A44DB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EAFE5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Emma JoLynn Ziemba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D0C6C7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0A989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 Outdoor Event Mgt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301CC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70032C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DBEE0D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356BE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1D678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BE753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472D66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49756A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CE411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47F09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89881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93FB9" w14:paraId="1ED518C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EC522A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BCE31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055E7F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COUNTRY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AAFAD5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099C3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DEGREE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5F0552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MAJOR 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000DF2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MAJOR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C7E281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HONORS</w:t>
            </w:r>
          </w:p>
        </w:tc>
      </w:tr>
      <w:tr w:rsidR="00093FB9" w14:paraId="2D95C85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0237D8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Mobile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C928C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D151A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D9770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Arthur Lee Waldrip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5B642A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C292E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2EAF40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AA02AC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3F33BA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634A1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Chandler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C1926A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BED8C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32364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Tessa Lee Daake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FD2A9A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FC29B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Organizational Relational Com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7DCC2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B2FCDB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2C50F5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54501A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Phoenix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35E8C5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D3B93F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1A75B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Tre E. O'guinn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C67197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A4847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Physical Education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1F30EE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48F268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6598AC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CEB16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Scottsdale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1D8D8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708E49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B36FC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Jayden Michael Swink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78E27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3990AA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13BAC0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94425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745AC1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42D78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Anaheim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F7FB35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10F5E1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599FB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Samuel Soto II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F4B0D2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D45140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Sciences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E1ED9A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Occupational Therapy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09034C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E36E96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6E769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Long Beach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6D21AD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55D57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8FCDE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Kara LeAnne Green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80328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C408C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35CB57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6AB8C6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023396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BA594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A2E6D7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229B8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5A3A37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Remington Elizabeth Pettus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1C38E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633700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E5CADA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47ED0F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49553A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25EA5C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Diego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40B5A7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29ACC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799484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Shea Elizabeth Brashear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E768DA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52532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Reading PK-12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F1ED6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D0C869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5EA9A2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FB742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Diego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47B324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5438A0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B12308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Christopher Joseph Martin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3DBFDD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9A6CCD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Industrial Distribution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F0C5D5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865D6B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FD7530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42866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Diego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CF95C3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55271E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6E7B9C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Kathryn Nicole Menezes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2CED67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407796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DC8AE1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6CBB47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DF7727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29A3C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Santa Clarita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21A0EA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CB038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F65938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Joshua Taylor Holden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6D906C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EE588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6C228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18D8A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8F35A3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8EF1E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Cedaredge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8708F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14D4E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DBB57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Nicole Aline Perry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71A96F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21E33E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Childhood Inclusive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BBB26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5B26C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326579D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AD7C4C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Evergreen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2A491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E6FF1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797BA4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Dylan Reifeis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2D187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B4A76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Sports Management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2AC43A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5AB298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064863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A00DEE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Fort Collins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E738ED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23CC3C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02F56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Caden Whittington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31DED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E356A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Sciences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2400B5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DFF261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9F9502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B7DA14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Greeley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DA01A1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2150E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CCB45C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Michaela Bristow Fitzgerald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D3FC11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1DEC61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A61AE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06B93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D2F58B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C84D4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Haxtun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ECE18F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3A0DD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D6F96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Molly Brown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CF858E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E76DB5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and PE PK-12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0C8D75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Interscholastic Coaching 7-12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3FA1C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3F057D2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C6B041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Highlands Ranch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08925F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881A0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FEEF58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Leeada Fredrickson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D4DE9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1101CE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STEM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2313D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6106BD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375A05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0A02D6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Julesburg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BFA53C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D6DF7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EAB99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Sadie Jo Ingram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81FF29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CAA813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42D01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D8E9EF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F9EE368" w14:textId="77777777" w:rsidTr="00093FB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294A9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Longmont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C3B79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0A3787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A51B9B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Holly Jane Anson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C4E495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2608C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K-12 Field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0415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</w:tr>
      <w:tr w:rsidR="00093FB9" w14:paraId="0D47D21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D8704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Fort Lauderdale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FB9A07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F4F254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A5588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Domenick Cuomo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E6B3E6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345F8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E65611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24A08F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0F024D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75474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Miami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DFAEE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EA1FE2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7A083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Maria Luisa Vasquez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3DCC5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79F1D1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E2B5CC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09360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F68A0E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7C1FFE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Orlando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88248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91BE1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DA9A20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Hannah Leah Yucht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FBB1B9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81EAA0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B6E9D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D8AC3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92778D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BF1DB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Gainesville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87B6A5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1AC71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F89A97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Leigh Ann Nicolella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F37F0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009EC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7B445A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9E173E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5FC9FF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A54DFB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Atlantic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516A3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09C9DE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361C3A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Makayla K. Lucero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89B2A9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3BCE6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0E9CBC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43A91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3439FFF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790A3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Cedar Rapids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2DEA7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2CA90B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01F71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Abigail Tanko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15A1EC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95C3D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2A19B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CCF353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C9E277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01E419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Clarinda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3C6E59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061CF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36FD8C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Brittany M. Van Fosson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4DC2A6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D54732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BD2C46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FC4D14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357E03E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A5C549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Clarion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3273C8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34A5FC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74A74B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Joshua P. Portillo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E6BAB1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38FE77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and PE PK-12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2B0F8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Interscholastic Coaching 7-12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A31D9D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3E94A05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E68EB7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Creston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A1D3A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E4D87F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F6520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Andrea Dawn Hicks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59194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CFBE1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Supervisor of Special Ed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615184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250533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F32B00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6D841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Maquoketa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15513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7C6E8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4DFC4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Elizabeth Rene Guinn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78A924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A1B442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Music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3125E2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2B259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EB4C9C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696C4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Pleasant Hill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0F2787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104BBE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DA8A59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Shiloh Raegan McCool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9E57F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45B1B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Exercise Science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62A22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9806B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F55B91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8AEA30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Sioux City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EB0158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437F1A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13D8FD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Amber Kay Bock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1C5247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313F95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05237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D227E5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5CBF3A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6AB111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Caldwell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BBA348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17E15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D0056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Katelyn Renee Benavidez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1150A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F4E7E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159BEE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AFCF83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A9940F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C504AE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Burbank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F5660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FD22C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D0AF5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Abraham R Sala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8809F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981678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Kinesiology and Sport Sciences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46C9CA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5C17B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5E6299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45D14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Chicago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1D6060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AB2A1F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1FD90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Candace Ni-cole Irby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7AAAD2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9C250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EA0681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AC6C0F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A4A55D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9D72A0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Chicago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E7324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23EEA6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2B40D8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Jacob LB Muldoon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07885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A9EEC4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DDA81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2A836C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7D4BB1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0CCA7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Chicago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64D97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9BC95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2CBCA8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Armani Damant Webster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F25ED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D1AA0C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1975B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68BAF6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6F9BAC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7193AF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Rock Island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DF6F9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6C04F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AABBD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Joshua Glen Peschang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99F62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28C46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A800E9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DBDD74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70BBC9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57E5BC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B9396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809D7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CAB8DB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Jerolyn Michelle Seaborn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C6830B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421E61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38626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C91238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DBE897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84DE3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Garden City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F0CB5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59438A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24ECE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Laura Angelica Ibarra Arreguin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466A1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043796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794FD4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English as a Second Language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9C60BC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Summa Cum Laude</w:t>
            </w:r>
          </w:p>
        </w:tc>
      </w:tr>
      <w:tr w:rsidR="00093FB9" w14:paraId="7CF0C02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1AD631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Goodland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3BF4B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CC9581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34560A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Zachary Kent Werner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79A52B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66330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 7-12 Subject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6516D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CDD9D8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DCB51F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B083A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Junction City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5BB682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19853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BBD99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Paola Esther Noriega-Rivera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3B5F37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64A697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Elementary Education Field K-6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FBC9B0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English as a Second Language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1950AC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5AC4BF9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C13D96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Leavenworth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08918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66D2C7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550182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Gavin T. Fitzgerald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CBBE6F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F9948A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68634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58E2F9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C31293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8F721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Mankato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BC1B2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0F5B7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D7EE6C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Heather Lynn Winkler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867EA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59B657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59199C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DC5E6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EB0DA1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506ECF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Osborne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5BC717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95946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0FE3AC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Ashton Jade Baxa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420E9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DB87E6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9D61B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5E2F3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B57573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1AB88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Salina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CA1C4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4EB80E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9BD687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Hailey Marie Harp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25CDC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F8969C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Principalship Pre-K-8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5AAD3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57B040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C2A69E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0B8BE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Wichita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A8178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4089B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94805B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Cammie L. Davis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B0F682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91AE4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7C951E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Veterinary Medicine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157462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00A568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22EB8A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Manitou Beach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56F062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F4B1EE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FEE02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Matthew Warren Clarke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8E9708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E8DCD8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1132EA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7F293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2867EE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7A74E0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Rockford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869C8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D34FBD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4AD91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Eric N. Garchow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1BAE41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9CCB6A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Curriculum and Instruction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D86C6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668EE3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401E48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CBE569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Hokah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D0D3C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FC8337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E6C7E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Nicole Marcella Iuro Ravens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34B6AC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F4D331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FAE7D9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41490B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1CD418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7A7D8A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New Hope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D2FED9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2BB838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EB2275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Vu Quoc Dang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39CF9A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8221E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FEDCD5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0EB66A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B9D800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A568DA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Wells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585752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BEBE3B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38C6E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Brandee Kay Meyer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D6D731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AE654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135ACE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33822D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5D1F21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44551E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Blue Springs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264D2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0F51D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67617F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Rachael LeAnne Byram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B8147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99C167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4170FA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3C1331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B5B37F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240418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Gibsonville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61FB41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94C7F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6B5748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Candice Malene Spivey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A44DFB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F4887C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C8D3AD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1169B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AE2F7E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57E9E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Columbus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5A1CE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NJ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B73E1B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7A64A5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Carl William Wolfe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17E11C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C7C6E3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C9CD7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806E09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29E2595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04DBD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Neptune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17AFDF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NJ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66EC0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1CEA0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Kyle Myers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EE8F87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A912A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E26B9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EB892B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5232AC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B8A420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Paterson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2142E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NJ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B49FA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01D3F8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Luis E. Taveras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D1AC4C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6FC030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Spanish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D0DCD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59B629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9B7881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12C026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Las Cruces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06536E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5F7538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C4CD45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Esequiel Jose Abeyta II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A7BB79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73F2AE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D5D638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2BF8E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6752549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0EDB2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Hobbs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9F4334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85F00C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FADCD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Jimmy D Wayne Harrison II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99F4D4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F6363A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2F2912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EB7415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B1DE4B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C84D2B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Los Alamos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E95965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BB587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E10E2F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Hayley Alexandra Schake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8E092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A5662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F1B56B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6DA2D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982301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4DBA5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Peralta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96657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62C7BD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39712F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Rachel Evelyn Martin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5BF41E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54F3E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C27998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638BB9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308155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27C4CE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Las Vegas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59E421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35AF5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375F0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Daniel Defoe Zeigner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E89970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F7493A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Music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650737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76A45E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075251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828936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Portland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7AB077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74969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64EBF0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Megan Ruth Elliott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60364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B2258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Music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F9FC5E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F77C2B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D95166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91BE7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East Stroudsburg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E8A09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0A6F49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001673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Anthony Kowalczyk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0E230F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07E52D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Physical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93D08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58B56F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BC37A0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B8A50B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Gibsonia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447D67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2FABC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8172E4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Carly Noelle Marze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C57B6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BEE3E7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DE06AD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56EEE9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60705B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52C7B3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Mount Cobb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67EBFD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791BDE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D2ED58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Amanda Lynn Norvilas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8C2861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99E14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0924DD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7C1848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C6DC70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672236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Signal Mountain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3C5FB6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D4B042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1EAFC3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Jennalyn Welsh MacKay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ED9F4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A880F7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0C5B87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C43B4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6A0929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A7A884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Lehi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9C9FE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537585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745CC4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Jeana R. Chancellor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BBA16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CFB6F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503808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26638D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45F009C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9245AB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Charlottesviile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2B9BAC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A3E83D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B55718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Courtney Harlow- Burner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7F123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8E72A4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74D270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5DE22F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5E170B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4B45CB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Appleton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6563D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57AF59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92B646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Katelynn Dorn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0B8EF5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1C277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STEM Education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C63F23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150DAA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C663CA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4AD145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Cheyenne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EF1FF9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4E6D6E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6CEA18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Mariah Jeanne Norwood Gutierrez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01864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2E5D0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57B27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0A0303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6C95784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93236A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Torrington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6685A6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C61B75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BC2E0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Taylor Michelle Ponce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E1CA72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C447A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A24ED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5C9DFA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542BB5A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D345C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CDF3E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B6CCA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7AEE2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B3B5D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F7C9A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A379B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245A08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3FB9" w14:paraId="013A9D9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BE4AF5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F2891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274DB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COUNTRY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81DE8C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E78DAD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DEGREE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D701F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MAJOR 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181EAE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MAJOR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01E309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HONORS</w:t>
            </w:r>
          </w:p>
        </w:tc>
      </w:tr>
      <w:tr w:rsidR="00093FB9" w14:paraId="6D4C900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0BCA56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0229B2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AA68BE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Hong Kong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251A58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Kelsey Rose Long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1484E5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DF223B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D51019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7B6DD1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6906E3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D3E19C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26F10C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9E2777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00D97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Jyoti Srujana Chunduri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48B13F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68946D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B6F7FB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F8398F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929B64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DE0DA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6339B2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4D4575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126E67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Poonam Nishant Puntambekar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C65335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17024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Chemistry 7-12 Subject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626689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A8847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CDB34A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042C8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D0A9A7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AD3DFE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D418E9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Ryuichiro Akino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708F3E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D80C63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Science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041372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0EC85F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7522A2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081066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0DF556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2DBAB1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03FF31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Ryo Ashizawa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05E845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506D6B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Aviation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268FD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0C4C1F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268B51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627D29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0C6BC2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32D011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08F3F1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Mizuki Dazai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2746BF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75E99F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International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344FA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84963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718EE5C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5F74F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BBF2FA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09391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83EDD2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Atsuki Hayama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EB845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E3E73B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Organizational Relational Com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CEA2B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E9FBF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9CC6B4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21110B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3BB93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E25C0B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95EDE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Tomoya Kimura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777CF0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A4E841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Aviation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12DDE1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7AED91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5E60E0A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23B732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DBD978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D69FEC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65F79F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Risa Kosugi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7D623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D1B4AF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B17010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C8F3E9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1791801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59635B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E96796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DBD384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F256C1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Keiji Maehara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9B075D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1A5778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Aviation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3E70EE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23432E6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030021D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3ECBB3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BD70F4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472495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F74AF7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Masaki Nakatsuka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A7CB47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D24D8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99B560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740FB9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29C361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71F6D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BC447D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405B37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9C2AF5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Tomoki Saito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CCCEDD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CCD90D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Studies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53AA7B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6407A2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52347F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DD3E21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495DFC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4B7ABF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54C08A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Yota Sakuma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0F5C3A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F60437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Exercise Science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B0956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041533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 Laude</w:t>
            </w:r>
          </w:p>
        </w:tc>
      </w:tr>
      <w:tr w:rsidR="00093FB9" w14:paraId="3F3567D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58DA64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630C4D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7FB43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D51650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Shuto Sasahara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69D435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A2C2D6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BD5A97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ED43D0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4D2FA47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EDD957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5BB17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579933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4110E8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Sho Shimizu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D6631D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4921FA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Aviation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4D525E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01BFFC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03D1C09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7C483A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8FA940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00D908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36E8FE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Masahiro Suzuki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392F98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87C09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Aviation Comprehensive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987987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1F15EE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5E8B0F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0D56AE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67396F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B7309D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74CAEC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Takayasu Terashima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3DAF5C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214483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F23F75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1D3D03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39AE5829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ADACB6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6BAF5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D6B2412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253BE6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Erika Tsuji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1BD270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08FF43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Administration Comp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D97C6C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2B29FE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Magna Cum Laude</w:t>
            </w:r>
          </w:p>
        </w:tc>
      </w:tr>
      <w:tr w:rsidR="00093FB9" w14:paraId="7F407BC0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078E98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9A472B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4D245E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New Zealand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1CF8953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Matthew Joseph Chinn Brien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1D425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BAED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29D120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and PE PK-12 Field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EC85407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64C7C1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Honorable Mention</w:t>
            </w:r>
          </w:p>
        </w:tc>
      </w:tr>
      <w:tr w:rsidR="00093FB9" w14:paraId="23C6FB8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7D8844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858CBCC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18F500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1FE5E1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Katarzyna Anna Lankamer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66C2C4A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EEBDE0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Biology Online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9B1E039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7F3EC8F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3FB9" w14:paraId="6347420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3ACFC48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E572881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0B9A83E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United Kingdom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D782205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Carolyn Muthoni Bundi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4BE0F4D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A5DF5FB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1B28570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Medical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8B5D8B4" w14:textId="77777777" w:rsidR="00093FB9" w:rsidRDefault="000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1691704" w14:textId="57A4B8C9" w:rsidR="004B0AEE" w:rsidRDefault="004B0AEE" w:rsidP="00397E11">
      <w:pPr>
        <w:spacing w:after="0" w:line="240" w:lineRule="auto"/>
        <w:ind w:firstLine="432"/>
        <w:outlineLvl w:val="0"/>
        <w:rPr>
          <w:rFonts w:ascii="Times New Roman" w:hAnsi="Times New Roman" w:cs="Times New Roman"/>
          <w:sz w:val="18"/>
          <w:szCs w:val="18"/>
        </w:rPr>
      </w:pPr>
    </w:p>
    <w:sectPr w:rsidR="004B0AEE" w:rsidSect="003C5526">
      <w:footerReference w:type="default" r:id="rId14"/>
      <w:pgSz w:w="2016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146BD" w14:textId="77777777" w:rsidR="00B013C6" w:rsidRDefault="00B013C6">
      <w:pPr>
        <w:spacing w:after="0" w:line="240" w:lineRule="auto"/>
      </w:pPr>
      <w:r>
        <w:separator/>
      </w:r>
    </w:p>
    <w:p w14:paraId="09B3BB65" w14:textId="77777777" w:rsidR="00B013C6" w:rsidRDefault="00B013C6"/>
  </w:endnote>
  <w:endnote w:type="continuationSeparator" w:id="0">
    <w:p w14:paraId="6D2EB11D" w14:textId="77777777" w:rsidR="00B013C6" w:rsidRDefault="00B013C6">
      <w:pPr>
        <w:spacing w:after="0" w:line="240" w:lineRule="auto"/>
      </w:pPr>
      <w:r>
        <w:continuationSeparator/>
      </w:r>
    </w:p>
    <w:p w14:paraId="334D9CE6" w14:textId="77777777" w:rsidR="00B013C6" w:rsidRDefault="00B01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2F22" w14:textId="77777777" w:rsidR="007D229E" w:rsidRDefault="007D229E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A54BC6">
      <w:rPr>
        <w:noProof/>
      </w:rPr>
      <w:t>2</w:t>
    </w:r>
    <w:r>
      <w:fldChar w:fldCharType="end"/>
    </w:r>
  </w:p>
  <w:p w14:paraId="058527F6" w14:textId="77777777" w:rsidR="007D229E" w:rsidRDefault="007D2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65A1" w14:textId="77777777" w:rsidR="00B013C6" w:rsidRDefault="00B013C6">
      <w:pPr>
        <w:spacing w:after="0" w:line="240" w:lineRule="auto"/>
      </w:pPr>
      <w:r>
        <w:separator/>
      </w:r>
    </w:p>
    <w:p w14:paraId="1A42C1BC" w14:textId="77777777" w:rsidR="00B013C6" w:rsidRDefault="00B013C6"/>
  </w:footnote>
  <w:footnote w:type="continuationSeparator" w:id="0">
    <w:p w14:paraId="7093C322" w14:textId="77777777" w:rsidR="00B013C6" w:rsidRDefault="00B013C6">
      <w:pPr>
        <w:spacing w:after="0" w:line="240" w:lineRule="auto"/>
      </w:pPr>
      <w:r>
        <w:continuationSeparator/>
      </w:r>
    </w:p>
    <w:p w14:paraId="6FB1E0DE" w14:textId="77777777" w:rsidR="00B013C6" w:rsidRDefault="00B013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249E"/>
    <w:multiLevelType w:val="hybridMultilevel"/>
    <w:tmpl w:val="F082652C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5C06171B"/>
    <w:multiLevelType w:val="hybridMultilevel"/>
    <w:tmpl w:val="45CE48F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655522584">
    <w:abstractNumId w:val="1"/>
  </w:num>
  <w:num w:numId="2" w16cid:durableId="121674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C79"/>
    <w:rsid w:val="00014409"/>
    <w:rsid w:val="00033558"/>
    <w:rsid w:val="00046106"/>
    <w:rsid w:val="000532FE"/>
    <w:rsid w:val="0005722D"/>
    <w:rsid w:val="00061B20"/>
    <w:rsid w:val="00083878"/>
    <w:rsid w:val="00093FB9"/>
    <w:rsid w:val="000A458B"/>
    <w:rsid w:val="000A7332"/>
    <w:rsid w:val="000C25E1"/>
    <w:rsid w:val="000D59A6"/>
    <w:rsid w:val="000F032E"/>
    <w:rsid w:val="000F2B0A"/>
    <w:rsid w:val="000F3AC0"/>
    <w:rsid w:val="000F58FB"/>
    <w:rsid w:val="000F6DA0"/>
    <w:rsid w:val="00122AA2"/>
    <w:rsid w:val="00157B2F"/>
    <w:rsid w:val="001A002B"/>
    <w:rsid w:val="001C3271"/>
    <w:rsid w:val="001D6EBF"/>
    <w:rsid w:val="001E5B0F"/>
    <w:rsid w:val="001E693E"/>
    <w:rsid w:val="001E798F"/>
    <w:rsid w:val="001F33E1"/>
    <w:rsid w:val="00216E5E"/>
    <w:rsid w:val="00246362"/>
    <w:rsid w:val="0024726C"/>
    <w:rsid w:val="00281195"/>
    <w:rsid w:val="00282F46"/>
    <w:rsid w:val="00284C79"/>
    <w:rsid w:val="00297543"/>
    <w:rsid w:val="002B0D55"/>
    <w:rsid w:val="002B2723"/>
    <w:rsid w:val="002F0BFE"/>
    <w:rsid w:val="00313FF3"/>
    <w:rsid w:val="00332E39"/>
    <w:rsid w:val="00347A84"/>
    <w:rsid w:val="00355BAC"/>
    <w:rsid w:val="003564B1"/>
    <w:rsid w:val="0037725E"/>
    <w:rsid w:val="00397E11"/>
    <w:rsid w:val="003B736C"/>
    <w:rsid w:val="003C5526"/>
    <w:rsid w:val="003F492E"/>
    <w:rsid w:val="003F4B26"/>
    <w:rsid w:val="003F6E79"/>
    <w:rsid w:val="00401C32"/>
    <w:rsid w:val="00415185"/>
    <w:rsid w:val="00423222"/>
    <w:rsid w:val="00424010"/>
    <w:rsid w:val="004279D7"/>
    <w:rsid w:val="004314EE"/>
    <w:rsid w:val="00433BA7"/>
    <w:rsid w:val="004418FF"/>
    <w:rsid w:val="00444288"/>
    <w:rsid w:val="004722E4"/>
    <w:rsid w:val="004A04EF"/>
    <w:rsid w:val="004B0AEE"/>
    <w:rsid w:val="004C2442"/>
    <w:rsid w:val="004C57C1"/>
    <w:rsid w:val="004C7AE4"/>
    <w:rsid w:val="004D12AD"/>
    <w:rsid w:val="005010E7"/>
    <w:rsid w:val="0050300F"/>
    <w:rsid w:val="00513F52"/>
    <w:rsid w:val="005235F5"/>
    <w:rsid w:val="00526DBA"/>
    <w:rsid w:val="00535230"/>
    <w:rsid w:val="005520E7"/>
    <w:rsid w:val="00553E22"/>
    <w:rsid w:val="00572078"/>
    <w:rsid w:val="0059112A"/>
    <w:rsid w:val="005B0946"/>
    <w:rsid w:val="005C1B46"/>
    <w:rsid w:val="005D3BE1"/>
    <w:rsid w:val="00602A37"/>
    <w:rsid w:val="00621444"/>
    <w:rsid w:val="00624C13"/>
    <w:rsid w:val="00657379"/>
    <w:rsid w:val="00664075"/>
    <w:rsid w:val="00670D9D"/>
    <w:rsid w:val="00684400"/>
    <w:rsid w:val="00684CAF"/>
    <w:rsid w:val="00696290"/>
    <w:rsid w:val="00696A60"/>
    <w:rsid w:val="00696CBE"/>
    <w:rsid w:val="006D4EFB"/>
    <w:rsid w:val="006E39F8"/>
    <w:rsid w:val="0070001A"/>
    <w:rsid w:val="00706B08"/>
    <w:rsid w:val="007072D7"/>
    <w:rsid w:val="00734724"/>
    <w:rsid w:val="00755761"/>
    <w:rsid w:val="00755F7F"/>
    <w:rsid w:val="00764B31"/>
    <w:rsid w:val="007D229E"/>
    <w:rsid w:val="007D26DC"/>
    <w:rsid w:val="007D6ACD"/>
    <w:rsid w:val="007E7FA7"/>
    <w:rsid w:val="00865B1E"/>
    <w:rsid w:val="00881030"/>
    <w:rsid w:val="00887829"/>
    <w:rsid w:val="008B4D17"/>
    <w:rsid w:val="008C0E8F"/>
    <w:rsid w:val="008D3557"/>
    <w:rsid w:val="008E52CF"/>
    <w:rsid w:val="008E574B"/>
    <w:rsid w:val="008E7270"/>
    <w:rsid w:val="00916C79"/>
    <w:rsid w:val="00920587"/>
    <w:rsid w:val="009272FF"/>
    <w:rsid w:val="00931DF4"/>
    <w:rsid w:val="00943498"/>
    <w:rsid w:val="009B17DF"/>
    <w:rsid w:val="009D0075"/>
    <w:rsid w:val="009D2BDA"/>
    <w:rsid w:val="009E4873"/>
    <w:rsid w:val="00A02EF4"/>
    <w:rsid w:val="00A26B73"/>
    <w:rsid w:val="00A32667"/>
    <w:rsid w:val="00A3332F"/>
    <w:rsid w:val="00A54BC6"/>
    <w:rsid w:val="00A625E8"/>
    <w:rsid w:val="00A66649"/>
    <w:rsid w:val="00A7677A"/>
    <w:rsid w:val="00A8210E"/>
    <w:rsid w:val="00AA25D6"/>
    <w:rsid w:val="00AB763C"/>
    <w:rsid w:val="00AD7BD8"/>
    <w:rsid w:val="00AF38B8"/>
    <w:rsid w:val="00B013C6"/>
    <w:rsid w:val="00B0606F"/>
    <w:rsid w:val="00B07D59"/>
    <w:rsid w:val="00B45336"/>
    <w:rsid w:val="00B520AC"/>
    <w:rsid w:val="00B632E5"/>
    <w:rsid w:val="00B70694"/>
    <w:rsid w:val="00BC330C"/>
    <w:rsid w:val="00BF5BF6"/>
    <w:rsid w:val="00C0499D"/>
    <w:rsid w:val="00C10CEB"/>
    <w:rsid w:val="00C37885"/>
    <w:rsid w:val="00C57455"/>
    <w:rsid w:val="00C7405D"/>
    <w:rsid w:val="00C84261"/>
    <w:rsid w:val="00CA66FB"/>
    <w:rsid w:val="00CB6AD2"/>
    <w:rsid w:val="00CB7747"/>
    <w:rsid w:val="00CD3EAD"/>
    <w:rsid w:val="00CE307D"/>
    <w:rsid w:val="00CF4A82"/>
    <w:rsid w:val="00D135E7"/>
    <w:rsid w:val="00D33A19"/>
    <w:rsid w:val="00D37ABB"/>
    <w:rsid w:val="00D639D6"/>
    <w:rsid w:val="00D64BB6"/>
    <w:rsid w:val="00D96C27"/>
    <w:rsid w:val="00DB3FCE"/>
    <w:rsid w:val="00DD0511"/>
    <w:rsid w:val="00DF2668"/>
    <w:rsid w:val="00E01A3F"/>
    <w:rsid w:val="00E1789F"/>
    <w:rsid w:val="00E326EE"/>
    <w:rsid w:val="00E36745"/>
    <w:rsid w:val="00E40BCE"/>
    <w:rsid w:val="00E42FDE"/>
    <w:rsid w:val="00E61962"/>
    <w:rsid w:val="00EB3C7D"/>
    <w:rsid w:val="00EC301C"/>
    <w:rsid w:val="00EC3DE0"/>
    <w:rsid w:val="00EC5E50"/>
    <w:rsid w:val="00ED15A6"/>
    <w:rsid w:val="00EF7A73"/>
    <w:rsid w:val="00F104E8"/>
    <w:rsid w:val="00F83222"/>
    <w:rsid w:val="00F9053E"/>
    <w:rsid w:val="00FA0933"/>
    <w:rsid w:val="00FA7D00"/>
    <w:rsid w:val="00FC473C"/>
    <w:rsid w:val="00FC6AD0"/>
    <w:rsid w:val="10ABDF49"/>
    <w:rsid w:val="216F8427"/>
    <w:rsid w:val="2465612E"/>
    <w:rsid w:val="34268222"/>
    <w:rsid w:val="35330D3F"/>
    <w:rsid w:val="4082D608"/>
    <w:rsid w:val="47C529F1"/>
    <w:rsid w:val="5FEBA999"/>
    <w:rsid w:val="6B264EC4"/>
    <w:rsid w:val="6FB6DF10"/>
    <w:rsid w:val="72B18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2A9DEB"/>
  <w15:docId w15:val="{45131A32-C39F-8B4B-84D1-1AFFE23B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C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6EBF"/>
    <w:rPr>
      <w:color w:val="9454C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6AD0"/>
    <w:rPr>
      <w:color w:val="3EBBF0" w:themeColor="followedHyperlink"/>
      <w:u w:val="single"/>
    </w:rPr>
  </w:style>
  <w:style w:type="paragraph" w:styleId="NoSpacing">
    <w:name w:val="No Spacing"/>
    <w:uiPriority w:val="1"/>
    <w:qFormat/>
    <w:rsid w:val="00EC3DE0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unhideWhenUsed/>
    <w:rsid w:val="00EC3DE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0D9D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70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3">
    <w:name w:val="xl63"/>
    <w:basedOn w:val="Normal"/>
    <w:rsid w:val="007072D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64">
    <w:name w:val="xl64"/>
    <w:basedOn w:val="Normal"/>
    <w:rsid w:val="007072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65">
    <w:name w:val="xl65"/>
    <w:basedOn w:val="Normal"/>
    <w:rsid w:val="007072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7072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67">
    <w:name w:val="xl67"/>
    <w:basedOn w:val="Normal"/>
    <w:rsid w:val="0070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ottulatm@unk.ed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dd\AppData\Roaming\Microsoft\Templates\Press%20release%20(Elegant%20design).dotx" TargetMode="External"/></Relationship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2013-07-12T00:00:00</PublishDate>
  <Abstract/>
  <CompanyAddress/>
  <CompanyPhone>308.865.xxxx</CompanyPhone>
  <CompanyFax/>
  <CompanyEmail>gottulatm@unk.edu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bfbc6-09f6-4aad-b287-a2f710b7c8b7">
      <Terms xmlns="http://schemas.microsoft.com/office/infopath/2007/PartnerControls"/>
    </lcf76f155ced4ddcb4097134ff3c332f>
    <TaxCatchAll xmlns="786a0a37-5d07-46e9-b893-db9ac3b633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906403BEAAE48AAE86AE04C1EC921" ma:contentTypeVersion="17" ma:contentTypeDescription="Create a new document." ma:contentTypeScope="" ma:versionID="012cba15cc2b50f8a1525fc7776a3b12">
  <xsd:schema xmlns:xsd="http://www.w3.org/2001/XMLSchema" xmlns:xs="http://www.w3.org/2001/XMLSchema" xmlns:p="http://schemas.microsoft.com/office/2006/metadata/properties" xmlns:ns2="218bfbc6-09f6-4aad-b287-a2f710b7c8b7" xmlns:ns3="024b7611-62bc-46b5-9c96-31d7573872bd" xmlns:ns4="786a0a37-5d07-46e9-b893-db9ac3b633ea" targetNamespace="http://schemas.microsoft.com/office/2006/metadata/properties" ma:root="true" ma:fieldsID="47d3a6d22ef723d5a6c0212b4f43e6a4" ns2:_="" ns3:_="" ns4:_="">
    <xsd:import namespace="218bfbc6-09f6-4aad-b287-a2f710b7c8b7"/>
    <xsd:import namespace="024b7611-62bc-46b5-9c96-31d7573872bd"/>
    <xsd:import namespace="786a0a37-5d07-46e9-b893-db9ac3b63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bfbc6-09f6-4aad-b287-a2f710b7c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f7fc45-f9ee-409c-827e-da895d282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b7611-62bc-46b5-9c96-31d757387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a0a37-5d07-46e9-b893-db9ac3b633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d00571e-aeed-4c39-8665-f4ef284312c4}" ma:internalName="TaxCatchAll" ma:showField="CatchAllData" ma:web="786a0a37-5d07-46e9-b893-db9ac3b63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D5196E-BACE-491C-8C4F-130A840E4838}">
  <ds:schemaRefs>
    <ds:schemaRef ds:uri="http://schemas.microsoft.com/office/2006/metadata/properties"/>
    <ds:schemaRef ds:uri="http://schemas.microsoft.com/office/infopath/2007/PartnerControls"/>
    <ds:schemaRef ds:uri="218bfbc6-09f6-4aad-b287-a2f710b7c8b7"/>
    <ds:schemaRef ds:uri="786a0a37-5d07-46e9-b893-db9ac3b633ea"/>
  </ds:schemaRefs>
</ds:datastoreItem>
</file>

<file path=customXml/itemProps3.xml><?xml version="1.0" encoding="utf-8"?>
<ds:datastoreItem xmlns:ds="http://schemas.openxmlformats.org/officeDocument/2006/customXml" ds:itemID="{7570CF21-4F6B-448F-8460-33E2E8D37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bfbc6-09f6-4aad-b287-a2f710b7c8b7"/>
    <ds:schemaRef ds:uri="024b7611-62bc-46b5-9c96-31d7573872bd"/>
    <ds:schemaRef ds:uri="786a0a37-5d07-46e9-b893-db9ac3b63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251F7B-6C3D-6542-ABAE-0BAF807501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50C872-2120-44CF-87F5-9441C57CA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C:\Users\Todd\AppData\Roaming\Microsoft\Templates\Press release (Elegant design).dotx</Template>
  <TotalTime>21</TotalTime>
  <Pages>14</Pages>
  <Words>5077</Words>
  <Characters>28941</Characters>
  <Application>Microsoft Office Word</Application>
  <DocSecurity>0</DocSecurity>
  <Lines>241</Lines>
  <Paragraphs>67</Paragraphs>
  <ScaleCrop>false</ScaleCrop>
  <Company/>
  <LinksUpToDate>false</LinksUpToDate>
  <CharactersWithSpaces>33951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Gottula</dc:creator>
  <cp:keywords/>
  <cp:lastModifiedBy>Todd Gottula</cp:lastModifiedBy>
  <cp:revision>135</cp:revision>
  <cp:lastPrinted>2013-10-18T19:59:00Z</cp:lastPrinted>
  <dcterms:created xsi:type="dcterms:W3CDTF">2013-07-05T13:07:00Z</dcterms:created>
  <dcterms:modified xsi:type="dcterms:W3CDTF">2023-12-10T17:11:00Z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  <property fmtid="{D5CDD505-2E9C-101B-9397-08002B2CF9AE}" pid="3" name="ContentTypeId">
    <vt:lpwstr>0x010100124906403BEAAE48AAE86AE04C1EC921</vt:lpwstr>
  </property>
  <property fmtid="{D5CDD505-2E9C-101B-9397-08002B2CF9AE}" pid="4" name="MediaServiceImageTags">
    <vt:lpwstr/>
  </property>
</Properties>
</file>